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8637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Segoe UI" w:eastAsia="Times New Roman" w:hAnsi="Segoe UI" w:cs="Segoe UI"/>
          <w:color w:val="FFFFFF"/>
          <w:szCs w:val="20"/>
          <w:lang w:val=""/>
        </w:rPr>
      </w:pPr>
      <w:r w:rsidRPr="002B5CCE">
        <w:rPr>
          <w:rFonts w:ascii="Segoe UI" w:eastAsia="Times New Roman" w:hAnsi="Segoe UI" w:cs="Segoe UI"/>
          <w:noProof/>
          <w:color w:val="FFFFFF"/>
          <w:szCs w:val="20"/>
          <w:lang w:val="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9E34EC" wp14:editId="3F6126F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715000" cy="1404620"/>
                <wp:effectExtent l="0" t="0" r="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376FF" w14:textId="77777777" w:rsidR="00AB121F" w:rsidRPr="002B5CCE" w:rsidRDefault="00AB121F" w:rsidP="00AB121F">
                            <w:pPr>
                              <w:rPr>
                                <w:rFonts w:ascii="Arial" w:hAnsi="Arial" w:cs="Arial"/>
                                <w:szCs w:val="20"/>
                              </w:rPr>
                            </w:pPr>
                            <w:bookmarkStart w:id="0" w:name="_Hlk38279249"/>
                            <w:r w:rsidRPr="002B5CCE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Supplementary table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>2</w:t>
                            </w:r>
                            <w:r w:rsidRPr="002B5CCE">
                              <w:rPr>
                                <w:rFonts w:ascii="Arial" w:hAnsi="Arial" w:cs="Arial"/>
                                <w:b/>
                                <w:bCs/>
                                <w:szCs w:val="20"/>
                              </w:rPr>
                              <w:t xml:space="preserve">: </w:t>
                            </w:r>
                            <w:bookmarkEnd w:id="0"/>
                            <w:r w:rsidRPr="002B5CCE">
                              <w:rPr>
                                <w:rFonts w:ascii="Arial" w:hAnsi="Arial" w:cs="Arial"/>
                                <w:szCs w:val="20"/>
                              </w:rPr>
                              <w:t xml:space="preserve">An example of DI-MS acquisition method optimized for Orbitrap Fusion </w:t>
                            </w:r>
                            <w:proofErr w:type="spellStart"/>
                            <w:r w:rsidRPr="002B5CCE">
                              <w:rPr>
                                <w:rFonts w:ascii="Arial" w:hAnsi="Arial" w:cs="Arial"/>
                                <w:szCs w:val="20"/>
                              </w:rPr>
                              <w:t>Tribrid</w:t>
                            </w:r>
                            <w:proofErr w:type="spellEnd"/>
                            <w:r w:rsidRPr="002B5CCE">
                              <w:rPr>
                                <w:rFonts w:ascii="Arial" w:hAnsi="Arial" w:cs="Arial"/>
                                <w:szCs w:val="20"/>
                              </w:rPr>
                              <w:t xml:space="preserve"> (Thermo Scientific) with Instrument Control Software 3.0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9E34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0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" stroked="f">
                <v:textbox style="mso-fit-shape-to-text:t">
                  <w:txbxContent>
                    <w:p w14:paraId="392376FF" w14:textId="77777777" w:rsidR="00AB121F" w:rsidRPr="002B5CCE" w:rsidRDefault="00AB121F" w:rsidP="00AB121F">
                      <w:pPr>
                        <w:rPr>
                          <w:rFonts w:ascii="Arial" w:hAnsi="Arial" w:cs="Arial"/>
                          <w:szCs w:val="20"/>
                        </w:rPr>
                      </w:pPr>
                      <w:bookmarkStart w:id="1" w:name="_Hlk38279249"/>
                      <w:r w:rsidRPr="002B5CCE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Supplementary table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>2</w:t>
                      </w:r>
                      <w:r w:rsidRPr="002B5CCE">
                        <w:rPr>
                          <w:rFonts w:ascii="Arial" w:hAnsi="Arial" w:cs="Arial"/>
                          <w:b/>
                          <w:bCs/>
                          <w:szCs w:val="20"/>
                        </w:rPr>
                        <w:t xml:space="preserve">: </w:t>
                      </w:r>
                      <w:bookmarkEnd w:id="1"/>
                      <w:r w:rsidRPr="002B5CCE">
                        <w:rPr>
                          <w:rFonts w:ascii="Arial" w:hAnsi="Arial" w:cs="Arial"/>
                          <w:szCs w:val="20"/>
                        </w:rPr>
                        <w:t xml:space="preserve">An example of DI-MS acquisition method optimized for Orbitrap Fusion </w:t>
                      </w:r>
                      <w:proofErr w:type="spellStart"/>
                      <w:r w:rsidRPr="002B5CCE">
                        <w:rPr>
                          <w:rFonts w:ascii="Arial" w:hAnsi="Arial" w:cs="Arial"/>
                          <w:szCs w:val="20"/>
                        </w:rPr>
                        <w:t>Tribrid</w:t>
                      </w:r>
                      <w:proofErr w:type="spellEnd"/>
                      <w:r w:rsidRPr="002B5CCE">
                        <w:rPr>
                          <w:rFonts w:ascii="Arial" w:hAnsi="Arial" w:cs="Arial"/>
                          <w:szCs w:val="20"/>
                        </w:rPr>
                        <w:t xml:space="preserve"> (Thermo Scientific) with Instrument Control Software 3.0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5CCE">
        <w:rPr>
          <w:rFonts w:ascii="Segoe UI" w:eastAsia="Times New Roman" w:hAnsi="Segoe UI" w:cs="Segoe UI"/>
          <w:color w:val="FFFFFF"/>
          <w:szCs w:val="20"/>
          <w:lang w:val=""/>
        </w:rPr>
        <w:t xml:space="preserve">Etho </w:t>
      </w:r>
      <w:r w:rsidRPr="002B5CCE">
        <w:rPr>
          <w:rFonts w:ascii="Arial" w:eastAsia="Times New Roman" w:hAnsi="Arial" w:cs="Arial"/>
          <w:color w:val="000000"/>
          <w:szCs w:val="20"/>
          <w:lang w:val=""/>
        </w:rPr>
        <w:t>Application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Peptide</w:t>
      </w:r>
    </w:p>
    <w:p w14:paraId="6DABFC0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Method Duration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9F197A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Global Parameters</w:t>
      </w:r>
    </w:p>
    <w:p w14:paraId="4453B12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Ion Source</w:t>
      </w:r>
    </w:p>
    <w:p w14:paraId="59C08DD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Ion Source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NSI</w:t>
      </w:r>
    </w:p>
    <w:p w14:paraId="4B0D8A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Spray Voltage: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Static</w:t>
      </w:r>
      <w:bookmarkStart w:id="2" w:name="_GoBack"/>
      <w:bookmarkEnd w:id="2"/>
    </w:p>
    <w:p w14:paraId="6196A30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Positive Ion (V):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6AF9E9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Negative Ion (V):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600</w:t>
      </w:r>
    </w:p>
    <w:p w14:paraId="1070CAA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Sweep Gas (Arb):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21AA5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Ion Transfer Tube Temp (°C):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</w:t>
      </w:r>
    </w:p>
    <w:p w14:paraId="635015B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Ion Source Settings from Tune: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25D97E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FAIMS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Not Installed</w:t>
      </w:r>
    </w:p>
    <w:p w14:paraId="2B990F8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 Global Settings</w:t>
      </w:r>
    </w:p>
    <w:p w14:paraId="29F642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Infusion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Liquid Chromatography</w:t>
      </w:r>
    </w:p>
    <w:p w14:paraId="6754B94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Expected LC Peak Width (s):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854638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Default Charge State: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87A4B1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Internal Mass Calibration: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269F9B8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 [tSIM]</w:t>
      </w:r>
    </w:p>
    <w:p w14:paraId="541E72A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2F20ED4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D3C4FC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DCD76F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tSIM</w:t>
      </w:r>
    </w:p>
    <w:p w14:paraId="3E5983E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True</w:t>
      </w:r>
    </w:p>
    <w:p w14:paraId="0B25E1C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Number of Multiplexed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10</w:t>
      </w:r>
    </w:p>
    <w:p w14:paraId="475447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Define Multiplexing Groups (MSX ID):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User-defined</w:t>
      </w:r>
    </w:p>
    <w:p w14:paraId="07512EC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507D1BB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1.2</w:t>
      </w:r>
    </w:p>
    <w:p w14:paraId="6A9DA3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C9D46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240000</w:t>
      </w:r>
    </w:p>
    <w:p w14:paraId="78AFBC8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08DFF7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32525B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Standard</w:t>
      </w:r>
    </w:p>
    <w:p w14:paraId="13257C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2018E2B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5BEA50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DCDE4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4ED2051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A19570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692BCE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</w:t>
      </w:r>
    </w:p>
    <w:p w14:paraId="50AD52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43C354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  <w:gridCol w:w="1440"/>
      </w:tblGrid>
      <w:tr w:rsidR="00AB121F" w:rsidRPr="002B5CCE" w14:paraId="46646CC2" w14:textId="77777777" w:rsidTr="001B0304">
        <w:tc>
          <w:tcPr>
            <w:tcW w:w="8340" w:type="dxa"/>
            <w:gridSpan w:val="6"/>
          </w:tcPr>
          <w:p w14:paraId="34D40F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4F38AC9" w14:textId="77777777" w:rsidTr="001B0304">
        <w:tc>
          <w:tcPr>
            <w:tcW w:w="1140" w:type="dxa"/>
            <w:shd w:val="clear" w:color="auto" w:fill="C0C0C0"/>
          </w:tcPr>
          <w:p w14:paraId="15AD299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2F215AE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2DA909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48E2A0A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39391D1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  <w:tc>
          <w:tcPr>
            <w:tcW w:w="1440" w:type="dxa"/>
            <w:shd w:val="clear" w:color="auto" w:fill="C0C0C0"/>
          </w:tcPr>
          <w:p w14:paraId="5F1E356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MSX ID</w:t>
            </w:r>
          </w:p>
        </w:tc>
      </w:tr>
      <w:tr w:rsidR="00AB121F" w:rsidRPr="002B5CCE" w14:paraId="268F7111" w14:textId="77777777" w:rsidTr="001B0304">
        <w:tc>
          <w:tcPr>
            <w:tcW w:w="1140" w:type="dxa"/>
          </w:tcPr>
          <w:p w14:paraId="2E1FF6B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49B9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66EB04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6EA02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915.8311</w:t>
            </w:r>
          </w:p>
        </w:tc>
        <w:tc>
          <w:tcPr>
            <w:tcW w:w="1440" w:type="dxa"/>
          </w:tcPr>
          <w:p w14:paraId="2203409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1D229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2A21BD84" w14:textId="77777777" w:rsidTr="001B0304">
        <w:tc>
          <w:tcPr>
            <w:tcW w:w="1140" w:type="dxa"/>
          </w:tcPr>
          <w:p w14:paraId="67F150F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FBD2C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76E04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2B55E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429.7433</w:t>
            </w:r>
          </w:p>
        </w:tc>
        <w:tc>
          <w:tcPr>
            <w:tcW w:w="1440" w:type="dxa"/>
          </w:tcPr>
          <w:p w14:paraId="22FBDF7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3B7B82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061F215C" w14:textId="77777777" w:rsidTr="001B0304">
        <w:tc>
          <w:tcPr>
            <w:tcW w:w="1140" w:type="dxa"/>
          </w:tcPr>
          <w:p w14:paraId="6B702D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993F1B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BAD3DD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2B4A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902.2712</w:t>
            </w:r>
          </w:p>
        </w:tc>
        <w:tc>
          <w:tcPr>
            <w:tcW w:w="1440" w:type="dxa"/>
          </w:tcPr>
          <w:p w14:paraId="27D832C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C20EC8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6E515CB9" w14:textId="77777777" w:rsidTr="001B0304">
        <w:tc>
          <w:tcPr>
            <w:tcW w:w="1140" w:type="dxa"/>
          </w:tcPr>
          <w:p w14:paraId="734F74E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A43A6E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06659D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1922F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909.279</w:t>
            </w:r>
          </w:p>
        </w:tc>
        <w:tc>
          <w:tcPr>
            <w:tcW w:w="1440" w:type="dxa"/>
          </w:tcPr>
          <w:p w14:paraId="303069A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C5184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504C353A" w14:textId="77777777" w:rsidTr="001B0304">
        <w:tc>
          <w:tcPr>
            <w:tcW w:w="1140" w:type="dxa"/>
          </w:tcPr>
          <w:p w14:paraId="425F28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9B19E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43E52C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5FB0A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926.5435</w:t>
            </w:r>
          </w:p>
        </w:tc>
        <w:tc>
          <w:tcPr>
            <w:tcW w:w="1440" w:type="dxa"/>
          </w:tcPr>
          <w:p w14:paraId="5AC8884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A21732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17498769" w14:textId="77777777" w:rsidTr="001B0304">
        <w:tc>
          <w:tcPr>
            <w:tcW w:w="1140" w:type="dxa"/>
          </w:tcPr>
          <w:p w14:paraId="16A2CE8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EDA16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A925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723363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522.2804</w:t>
            </w:r>
          </w:p>
        </w:tc>
        <w:tc>
          <w:tcPr>
            <w:tcW w:w="1440" w:type="dxa"/>
          </w:tcPr>
          <w:p w14:paraId="4CE4F8D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72AFD7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47B720A6" w14:textId="77777777" w:rsidTr="001B0304">
        <w:tc>
          <w:tcPr>
            <w:tcW w:w="1140" w:type="dxa"/>
          </w:tcPr>
          <w:p w14:paraId="7ADC72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62E04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7E323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A5A03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512.9487</w:t>
            </w:r>
          </w:p>
        </w:tc>
        <w:tc>
          <w:tcPr>
            <w:tcW w:w="1440" w:type="dxa"/>
          </w:tcPr>
          <w:p w14:paraId="5A4298C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7EC1A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5900580A" w14:textId="77777777" w:rsidTr="001B0304">
        <w:tc>
          <w:tcPr>
            <w:tcW w:w="1140" w:type="dxa"/>
          </w:tcPr>
          <w:p w14:paraId="576C6A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4372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92A4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CBD30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517.6206</w:t>
            </w:r>
          </w:p>
        </w:tc>
        <w:tc>
          <w:tcPr>
            <w:tcW w:w="1440" w:type="dxa"/>
          </w:tcPr>
          <w:p w14:paraId="196ABEF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F2C7E9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7BE10BC5" w14:textId="77777777" w:rsidTr="001B0304">
        <w:tc>
          <w:tcPr>
            <w:tcW w:w="1140" w:type="dxa"/>
          </w:tcPr>
          <w:p w14:paraId="7D3E6FE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F576C1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DBC97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5CD8D4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561.9636</w:t>
            </w:r>
          </w:p>
        </w:tc>
        <w:tc>
          <w:tcPr>
            <w:tcW w:w="1440" w:type="dxa"/>
          </w:tcPr>
          <w:p w14:paraId="39B2114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F4E5A0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032A2C17" w14:textId="77777777" w:rsidTr="001B0304">
        <w:tc>
          <w:tcPr>
            <w:tcW w:w="1140" w:type="dxa"/>
          </w:tcPr>
          <w:p w14:paraId="038D723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4626B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EBE87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6273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552.632</w:t>
            </w:r>
          </w:p>
        </w:tc>
        <w:tc>
          <w:tcPr>
            <w:tcW w:w="1440" w:type="dxa"/>
          </w:tcPr>
          <w:p w14:paraId="01E4A33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B5691F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66B0ADEC" w14:textId="77777777" w:rsidTr="001B0304">
        <w:tc>
          <w:tcPr>
            <w:tcW w:w="1140" w:type="dxa"/>
          </w:tcPr>
          <w:p w14:paraId="03EA2EC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A1203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024043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0C19C1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837.7227</w:t>
            </w:r>
          </w:p>
        </w:tc>
        <w:tc>
          <w:tcPr>
            <w:tcW w:w="1440" w:type="dxa"/>
          </w:tcPr>
          <w:p w14:paraId="4E8F46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997269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279184FE" w14:textId="77777777" w:rsidTr="001B0304">
        <w:tc>
          <w:tcPr>
            <w:tcW w:w="1140" w:type="dxa"/>
          </w:tcPr>
          <w:p w14:paraId="230D179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4FDC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ADAF9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D8FD9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913.2778</w:t>
            </w:r>
          </w:p>
        </w:tc>
        <w:tc>
          <w:tcPr>
            <w:tcW w:w="1440" w:type="dxa"/>
          </w:tcPr>
          <w:p w14:paraId="1299106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516D2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6D8A2A2F" w14:textId="77777777" w:rsidTr="001B0304">
        <w:tc>
          <w:tcPr>
            <w:tcW w:w="1140" w:type="dxa"/>
          </w:tcPr>
          <w:p w14:paraId="14A7CF2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4C1EA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E3DA0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D4391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939.7691</w:t>
            </w:r>
          </w:p>
        </w:tc>
        <w:tc>
          <w:tcPr>
            <w:tcW w:w="1440" w:type="dxa"/>
          </w:tcPr>
          <w:p w14:paraId="64360D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8B39C9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09636173" w14:textId="77777777" w:rsidTr="001B0304">
        <w:tc>
          <w:tcPr>
            <w:tcW w:w="1140" w:type="dxa"/>
          </w:tcPr>
          <w:p w14:paraId="6881402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87651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23E41C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96D62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881.8144</w:t>
            </w:r>
          </w:p>
        </w:tc>
        <w:tc>
          <w:tcPr>
            <w:tcW w:w="1440" w:type="dxa"/>
          </w:tcPr>
          <w:p w14:paraId="6468BD1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12AFE1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2A3B3700" w14:textId="77777777" w:rsidTr="001B0304">
        <w:tc>
          <w:tcPr>
            <w:tcW w:w="1140" w:type="dxa"/>
          </w:tcPr>
          <w:p w14:paraId="449E341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4425D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111B7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FB6C62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900.8215</w:t>
            </w:r>
          </w:p>
        </w:tc>
        <w:tc>
          <w:tcPr>
            <w:tcW w:w="1440" w:type="dxa"/>
          </w:tcPr>
          <w:p w14:paraId="41DCEC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36A25D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2E49C77A" w14:textId="77777777" w:rsidTr="001B0304">
        <w:tc>
          <w:tcPr>
            <w:tcW w:w="1140" w:type="dxa"/>
          </w:tcPr>
          <w:p w14:paraId="3CB9B8D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BF3FE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69B19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3CE2FF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405.2301</w:t>
            </w:r>
          </w:p>
        </w:tc>
        <w:tc>
          <w:tcPr>
            <w:tcW w:w="1440" w:type="dxa"/>
          </w:tcPr>
          <w:p w14:paraId="7812EF3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97025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3CCF653F" w14:textId="77777777" w:rsidTr="001B0304">
        <w:tc>
          <w:tcPr>
            <w:tcW w:w="1140" w:type="dxa"/>
          </w:tcPr>
          <w:p w14:paraId="5F765AC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A864F4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D9B2F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87A3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419.2334</w:t>
            </w:r>
          </w:p>
        </w:tc>
        <w:tc>
          <w:tcPr>
            <w:tcW w:w="1440" w:type="dxa"/>
          </w:tcPr>
          <w:p w14:paraId="6FA0CE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72BF7D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  <w:tr w:rsidR="00AB121F" w:rsidRPr="002B5CCE" w14:paraId="6F68F540" w14:textId="77777777" w:rsidTr="001B0304">
        <w:tc>
          <w:tcPr>
            <w:tcW w:w="1140" w:type="dxa"/>
          </w:tcPr>
          <w:p w14:paraId="7B6BE49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2CA83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D3DB3C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326878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533.2764</w:t>
            </w:r>
          </w:p>
        </w:tc>
        <w:tc>
          <w:tcPr>
            <w:tcW w:w="1440" w:type="dxa"/>
          </w:tcPr>
          <w:p w14:paraId="0829FC4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DC0903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0765F31E" w14:textId="77777777" w:rsidTr="001B0304">
        <w:tc>
          <w:tcPr>
            <w:tcW w:w="1140" w:type="dxa"/>
          </w:tcPr>
          <w:p w14:paraId="28959AB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E5CA8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3A62C8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907A5D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551.9601</w:t>
            </w:r>
          </w:p>
        </w:tc>
        <w:tc>
          <w:tcPr>
            <w:tcW w:w="1440" w:type="dxa"/>
          </w:tcPr>
          <w:p w14:paraId="6571FE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143F6F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31C09C7B" w14:textId="77777777" w:rsidTr="001B0304">
        <w:tc>
          <w:tcPr>
            <w:tcW w:w="1140" w:type="dxa"/>
          </w:tcPr>
          <w:p w14:paraId="6D2C7EC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F08203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5C981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E7AE8D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557.2917</w:t>
            </w:r>
          </w:p>
        </w:tc>
        <w:tc>
          <w:tcPr>
            <w:tcW w:w="1440" w:type="dxa"/>
          </w:tcPr>
          <w:p w14:paraId="3C426C6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B46448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4594F4CA" w14:textId="77777777" w:rsidTr="001B0304">
        <w:tc>
          <w:tcPr>
            <w:tcW w:w="1140" w:type="dxa"/>
          </w:tcPr>
          <w:p w14:paraId="453FEA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0163B8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FF774A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342074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713.9081</w:t>
            </w:r>
          </w:p>
        </w:tc>
        <w:tc>
          <w:tcPr>
            <w:tcW w:w="1440" w:type="dxa"/>
          </w:tcPr>
          <w:p w14:paraId="571CF60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D16FA8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26E61023" w14:textId="77777777" w:rsidTr="001B0304">
        <w:tc>
          <w:tcPr>
            <w:tcW w:w="1140" w:type="dxa"/>
          </w:tcPr>
          <w:p w14:paraId="7E7FBF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5E7399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2990F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4E249B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896.7475</w:t>
            </w:r>
          </w:p>
        </w:tc>
        <w:tc>
          <w:tcPr>
            <w:tcW w:w="1440" w:type="dxa"/>
          </w:tcPr>
          <w:p w14:paraId="4833114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A2BA1A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67964FBF" w14:textId="77777777" w:rsidTr="001B0304">
        <w:tc>
          <w:tcPr>
            <w:tcW w:w="1140" w:type="dxa"/>
          </w:tcPr>
          <w:p w14:paraId="6305E19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3AC0D4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A86828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54A938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476.2303</w:t>
            </w:r>
          </w:p>
        </w:tc>
        <w:tc>
          <w:tcPr>
            <w:tcW w:w="1440" w:type="dxa"/>
          </w:tcPr>
          <w:p w14:paraId="190A0F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1FA3A2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38EB851B" w14:textId="77777777" w:rsidTr="001B0304">
        <w:tc>
          <w:tcPr>
            <w:tcW w:w="1140" w:type="dxa"/>
          </w:tcPr>
          <w:p w14:paraId="0C7E41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2985A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9D5E9C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E7721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451.7277</w:t>
            </w:r>
          </w:p>
        </w:tc>
        <w:tc>
          <w:tcPr>
            <w:tcW w:w="1440" w:type="dxa"/>
          </w:tcPr>
          <w:p w14:paraId="6B4D4F5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FEAAC9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1EDEBAA0" w14:textId="77777777" w:rsidTr="001B0304">
        <w:tc>
          <w:tcPr>
            <w:tcW w:w="1140" w:type="dxa"/>
          </w:tcPr>
          <w:p w14:paraId="3E5E206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C0D966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04F29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7FEF0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681.0395</w:t>
            </w:r>
          </w:p>
        </w:tc>
        <w:tc>
          <w:tcPr>
            <w:tcW w:w="1440" w:type="dxa"/>
          </w:tcPr>
          <w:p w14:paraId="7A61D9B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6E9B5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5C12C9FF" w14:textId="77777777" w:rsidTr="001B0304">
        <w:tc>
          <w:tcPr>
            <w:tcW w:w="1140" w:type="dxa"/>
          </w:tcPr>
          <w:p w14:paraId="61AA54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8444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3323D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97B72F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905.7751</w:t>
            </w:r>
          </w:p>
        </w:tc>
        <w:tc>
          <w:tcPr>
            <w:tcW w:w="1440" w:type="dxa"/>
          </w:tcPr>
          <w:p w14:paraId="5FF746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C65E51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  <w:tr w:rsidR="00AB121F" w:rsidRPr="002B5CCE" w14:paraId="40DA3EB0" w14:textId="77777777" w:rsidTr="001B0304">
        <w:tc>
          <w:tcPr>
            <w:tcW w:w="1140" w:type="dxa"/>
          </w:tcPr>
          <w:p w14:paraId="57DC144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02BD1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11BDD6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509F3B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544.6459</w:t>
            </w:r>
          </w:p>
        </w:tc>
        <w:tc>
          <w:tcPr>
            <w:tcW w:w="1440" w:type="dxa"/>
          </w:tcPr>
          <w:p w14:paraId="59D8776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06940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708842E5" w14:textId="77777777" w:rsidTr="001B0304">
        <w:tc>
          <w:tcPr>
            <w:tcW w:w="1140" w:type="dxa"/>
          </w:tcPr>
          <w:p w14:paraId="0FA3C7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2ED96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55679A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18557C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660.8798</w:t>
            </w:r>
          </w:p>
        </w:tc>
        <w:tc>
          <w:tcPr>
            <w:tcW w:w="1440" w:type="dxa"/>
          </w:tcPr>
          <w:p w14:paraId="038546E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AFE156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5F371DC2" w14:textId="77777777" w:rsidTr="001B0304">
        <w:tc>
          <w:tcPr>
            <w:tcW w:w="1140" w:type="dxa"/>
          </w:tcPr>
          <w:p w14:paraId="367B3E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1F896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1E7DE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54C3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357.7222</w:t>
            </w:r>
          </w:p>
        </w:tc>
        <w:tc>
          <w:tcPr>
            <w:tcW w:w="1440" w:type="dxa"/>
          </w:tcPr>
          <w:p w14:paraId="69EFCA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F3D56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23E2485D" w14:textId="77777777" w:rsidTr="001B0304">
        <w:tc>
          <w:tcPr>
            <w:tcW w:w="1140" w:type="dxa"/>
          </w:tcPr>
          <w:p w14:paraId="607D72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7AE7A3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B9439F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80C7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448.2172</w:t>
            </w:r>
          </w:p>
        </w:tc>
        <w:tc>
          <w:tcPr>
            <w:tcW w:w="1440" w:type="dxa"/>
          </w:tcPr>
          <w:p w14:paraId="7779C1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4EEAFF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7884D9EB" w14:textId="77777777" w:rsidTr="001B0304">
        <w:tc>
          <w:tcPr>
            <w:tcW w:w="1140" w:type="dxa"/>
          </w:tcPr>
          <w:p w14:paraId="3AFEEE4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106FE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462C66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C62DA9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685.0516</w:t>
            </w:r>
          </w:p>
        </w:tc>
        <w:tc>
          <w:tcPr>
            <w:tcW w:w="1440" w:type="dxa"/>
          </w:tcPr>
          <w:p w14:paraId="376916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599635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7237CF46" w14:textId="77777777" w:rsidTr="001B0304">
        <w:tc>
          <w:tcPr>
            <w:tcW w:w="1140" w:type="dxa"/>
          </w:tcPr>
          <w:p w14:paraId="1BA8F9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C8B553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513E4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CF0A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675.7078</w:t>
            </w:r>
          </w:p>
        </w:tc>
        <w:tc>
          <w:tcPr>
            <w:tcW w:w="1440" w:type="dxa"/>
          </w:tcPr>
          <w:p w14:paraId="74C2646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09293A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364AA78C" w14:textId="77777777" w:rsidTr="001B0304">
        <w:tc>
          <w:tcPr>
            <w:tcW w:w="1140" w:type="dxa"/>
          </w:tcPr>
          <w:p w14:paraId="6217AD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6A2D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172A04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57C3A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671.036</w:t>
            </w:r>
          </w:p>
        </w:tc>
        <w:tc>
          <w:tcPr>
            <w:tcW w:w="1440" w:type="dxa"/>
          </w:tcPr>
          <w:p w14:paraId="49D2D3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7FE6A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225C5F1F" w14:textId="77777777" w:rsidTr="001B0304">
        <w:tc>
          <w:tcPr>
            <w:tcW w:w="1140" w:type="dxa"/>
          </w:tcPr>
          <w:p w14:paraId="690A772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18A167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98BCFE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3B2DAF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690.3833</w:t>
            </w:r>
          </w:p>
        </w:tc>
        <w:tc>
          <w:tcPr>
            <w:tcW w:w="1440" w:type="dxa"/>
          </w:tcPr>
          <w:p w14:paraId="3F87ACC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2FBD6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1E675C61" w14:textId="77777777" w:rsidTr="001B0304">
        <w:tc>
          <w:tcPr>
            <w:tcW w:w="1140" w:type="dxa"/>
          </w:tcPr>
          <w:p w14:paraId="4CB9E2D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240C7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A20E8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B92F1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379.7297</w:t>
            </w:r>
          </w:p>
        </w:tc>
        <w:tc>
          <w:tcPr>
            <w:tcW w:w="1440" w:type="dxa"/>
          </w:tcPr>
          <w:p w14:paraId="0F49AB0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83403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39B6F53E" w14:textId="77777777" w:rsidTr="001B0304">
        <w:tc>
          <w:tcPr>
            <w:tcW w:w="1140" w:type="dxa"/>
          </w:tcPr>
          <w:p w14:paraId="7E4FB29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283B51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1C6B94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FBE99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407.7428</w:t>
            </w:r>
          </w:p>
        </w:tc>
        <w:tc>
          <w:tcPr>
            <w:tcW w:w="1440" w:type="dxa"/>
          </w:tcPr>
          <w:p w14:paraId="2E1A8D9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BB6AA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</w:t>
            </w:r>
          </w:p>
        </w:tc>
      </w:tr>
      <w:tr w:rsidR="00AB121F" w:rsidRPr="002B5CCE" w14:paraId="05CF8E3E" w14:textId="77777777" w:rsidTr="001B0304">
        <w:tc>
          <w:tcPr>
            <w:tcW w:w="1140" w:type="dxa"/>
          </w:tcPr>
          <w:p w14:paraId="3AEB2D1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B2D452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2C226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D50E34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547.2738</w:t>
            </w:r>
          </w:p>
        </w:tc>
        <w:tc>
          <w:tcPr>
            <w:tcW w:w="1440" w:type="dxa"/>
          </w:tcPr>
          <w:p w14:paraId="132CE1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BD8C37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424EABB4" w14:textId="77777777" w:rsidTr="001B0304">
        <w:tc>
          <w:tcPr>
            <w:tcW w:w="1140" w:type="dxa"/>
          </w:tcPr>
          <w:p w14:paraId="0690841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129311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44D10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B6DB4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530.6423</w:t>
            </w:r>
          </w:p>
        </w:tc>
        <w:tc>
          <w:tcPr>
            <w:tcW w:w="1440" w:type="dxa"/>
          </w:tcPr>
          <w:p w14:paraId="2AB9A8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F7BFAB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6C4E05BF" w14:textId="77777777" w:rsidTr="001B0304">
        <w:tc>
          <w:tcPr>
            <w:tcW w:w="1140" w:type="dxa"/>
          </w:tcPr>
          <w:p w14:paraId="5F1DF5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4FCE3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FA604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EF5F67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639.8745</w:t>
            </w:r>
          </w:p>
        </w:tc>
        <w:tc>
          <w:tcPr>
            <w:tcW w:w="1440" w:type="dxa"/>
          </w:tcPr>
          <w:p w14:paraId="3CFCC5E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84078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2872E095" w14:textId="77777777" w:rsidTr="001B0304">
        <w:tc>
          <w:tcPr>
            <w:tcW w:w="1140" w:type="dxa"/>
          </w:tcPr>
          <w:p w14:paraId="083F563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0DB502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89DB4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52D89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689.3724</w:t>
            </w:r>
          </w:p>
        </w:tc>
        <w:tc>
          <w:tcPr>
            <w:tcW w:w="1440" w:type="dxa"/>
          </w:tcPr>
          <w:p w14:paraId="4EF034E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02A79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4B83E48A" w14:textId="77777777" w:rsidTr="001B0304">
        <w:tc>
          <w:tcPr>
            <w:tcW w:w="1140" w:type="dxa"/>
          </w:tcPr>
          <w:p w14:paraId="5A1E8D8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127F5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503A13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74DE0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400.5581</w:t>
            </w:r>
          </w:p>
        </w:tc>
        <w:tc>
          <w:tcPr>
            <w:tcW w:w="1440" w:type="dxa"/>
          </w:tcPr>
          <w:p w14:paraId="519FF1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011F22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47DA061B" w14:textId="77777777" w:rsidTr="001B0304">
        <w:tc>
          <w:tcPr>
            <w:tcW w:w="1140" w:type="dxa"/>
          </w:tcPr>
          <w:p w14:paraId="1DE34D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415F8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9E144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2091F9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440.2197</w:t>
            </w:r>
          </w:p>
        </w:tc>
        <w:tc>
          <w:tcPr>
            <w:tcW w:w="1440" w:type="dxa"/>
          </w:tcPr>
          <w:p w14:paraId="130EDD3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C48971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280360BE" w14:textId="77777777" w:rsidTr="001B0304">
        <w:tc>
          <w:tcPr>
            <w:tcW w:w="1140" w:type="dxa"/>
          </w:tcPr>
          <w:p w14:paraId="12291A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DDACDD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181A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C93F4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680.3797</w:t>
            </w:r>
          </w:p>
        </w:tc>
        <w:tc>
          <w:tcPr>
            <w:tcW w:w="1440" w:type="dxa"/>
          </w:tcPr>
          <w:p w14:paraId="0C8D7CF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AFF87A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65889F7B" w14:textId="77777777" w:rsidTr="001B0304">
        <w:tc>
          <w:tcPr>
            <w:tcW w:w="1140" w:type="dxa"/>
          </w:tcPr>
          <w:p w14:paraId="24A31B6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05F62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6502D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CF2D27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695.0551</w:t>
            </w:r>
          </w:p>
        </w:tc>
        <w:tc>
          <w:tcPr>
            <w:tcW w:w="1440" w:type="dxa"/>
          </w:tcPr>
          <w:p w14:paraId="1A806DA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BFA89E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096B31BB" w14:textId="77777777" w:rsidTr="001B0304">
        <w:tc>
          <w:tcPr>
            <w:tcW w:w="1140" w:type="dxa"/>
          </w:tcPr>
          <w:p w14:paraId="455B1F9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3D842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A8361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D4B1B9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414.7506</w:t>
            </w:r>
          </w:p>
        </w:tc>
        <w:tc>
          <w:tcPr>
            <w:tcW w:w="1440" w:type="dxa"/>
          </w:tcPr>
          <w:p w14:paraId="156D17F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53E12F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3A760449" w14:textId="77777777" w:rsidTr="001B0304">
        <w:tc>
          <w:tcPr>
            <w:tcW w:w="1140" w:type="dxa"/>
          </w:tcPr>
          <w:p w14:paraId="705F80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DCA58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DC6949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63F44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629.3694</w:t>
            </w:r>
          </w:p>
        </w:tc>
        <w:tc>
          <w:tcPr>
            <w:tcW w:w="1440" w:type="dxa"/>
          </w:tcPr>
          <w:p w14:paraId="242C9AA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E35366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</w:t>
            </w:r>
          </w:p>
        </w:tc>
      </w:tr>
      <w:tr w:rsidR="00AB121F" w:rsidRPr="002B5CCE" w14:paraId="48D20B4E" w14:textId="77777777" w:rsidTr="001B0304">
        <w:tc>
          <w:tcPr>
            <w:tcW w:w="1140" w:type="dxa"/>
          </w:tcPr>
          <w:p w14:paraId="5C8F34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CE551C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47F13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10E9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366.7219</w:t>
            </w:r>
          </w:p>
        </w:tc>
        <w:tc>
          <w:tcPr>
            <w:tcW w:w="1440" w:type="dxa"/>
          </w:tcPr>
          <w:p w14:paraId="15D0B5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2C4894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530B3F7A" w14:textId="77777777" w:rsidTr="001B0304">
        <w:tc>
          <w:tcPr>
            <w:tcW w:w="1140" w:type="dxa"/>
          </w:tcPr>
          <w:p w14:paraId="3D088BE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BEAE75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DBAD69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3C655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373.7297</w:t>
            </w:r>
          </w:p>
        </w:tc>
        <w:tc>
          <w:tcPr>
            <w:tcW w:w="1440" w:type="dxa"/>
          </w:tcPr>
          <w:p w14:paraId="3ABFDE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DD9AE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2428A1F0" w14:textId="77777777" w:rsidTr="001B0304">
        <w:tc>
          <w:tcPr>
            <w:tcW w:w="1140" w:type="dxa"/>
          </w:tcPr>
          <w:p w14:paraId="718F11B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8A8B1D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BB5C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0E5BF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563.8509</w:t>
            </w:r>
          </w:p>
        </w:tc>
        <w:tc>
          <w:tcPr>
            <w:tcW w:w="1440" w:type="dxa"/>
          </w:tcPr>
          <w:p w14:paraId="28E52DF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B2060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51CC1D78" w14:textId="77777777" w:rsidTr="001B0304">
        <w:tc>
          <w:tcPr>
            <w:tcW w:w="1140" w:type="dxa"/>
          </w:tcPr>
          <w:p w14:paraId="45D941B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ABBC96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12B254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F42D87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540.2842</w:t>
            </w:r>
          </w:p>
        </w:tc>
        <w:tc>
          <w:tcPr>
            <w:tcW w:w="1440" w:type="dxa"/>
          </w:tcPr>
          <w:p w14:paraId="4277DAE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B1578E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23BEF340" w14:textId="77777777" w:rsidTr="001B0304">
        <w:tc>
          <w:tcPr>
            <w:tcW w:w="1140" w:type="dxa"/>
          </w:tcPr>
          <w:p w14:paraId="1E935F7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6C2D83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BEC6F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7E2E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526.2685</w:t>
            </w:r>
          </w:p>
        </w:tc>
        <w:tc>
          <w:tcPr>
            <w:tcW w:w="1440" w:type="dxa"/>
          </w:tcPr>
          <w:p w14:paraId="2BCED77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92D8E7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11B49D3A" w14:textId="77777777" w:rsidTr="001B0304">
        <w:tc>
          <w:tcPr>
            <w:tcW w:w="1140" w:type="dxa"/>
          </w:tcPr>
          <w:p w14:paraId="6F86A2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1261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B2F87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972215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719.91</w:t>
            </w:r>
          </w:p>
        </w:tc>
        <w:tc>
          <w:tcPr>
            <w:tcW w:w="1440" w:type="dxa"/>
          </w:tcPr>
          <w:p w14:paraId="0A7522B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AC20E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206B325C" w14:textId="77777777" w:rsidTr="001B0304">
        <w:tc>
          <w:tcPr>
            <w:tcW w:w="1140" w:type="dxa"/>
          </w:tcPr>
          <w:p w14:paraId="59006C6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04C47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95EB7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1B00C4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891.8179</w:t>
            </w:r>
          </w:p>
        </w:tc>
        <w:tc>
          <w:tcPr>
            <w:tcW w:w="1440" w:type="dxa"/>
          </w:tcPr>
          <w:p w14:paraId="29D481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885CF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6BE07350" w14:textId="77777777" w:rsidTr="001B0304">
        <w:tc>
          <w:tcPr>
            <w:tcW w:w="1140" w:type="dxa"/>
          </w:tcPr>
          <w:p w14:paraId="4B77A63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30B8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01EAC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3CA5C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479.7408</w:t>
            </w:r>
          </w:p>
        </w:tc>
        <w:tc>
          <w:tcPr>
            <w:tcW w:w="1440" w:type="dxa"/>
          </w:tcPr>
          <w:p w14:paraId="0542882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46E05C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5C58B52C" w14:textId="77777777" w:rsidTr="001B0304">
        <w:tc>
          <w:tcPr>
            <w:tcW w:w="1140" w:type="dxa"/>
          </w:tcPr>
          <w:p w14:paraId="1CB4C3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CEB6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4E129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42B5A0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436.7512</w:t>
            </w:r>
          </w:p>
        </w:tc>
        <w:tc>
          <w:tcPr>
            <w:tcW w:w="1440" w:type="dxa"/>
          </w:tcPr>
          <w:p w14:paraId="3E28D8F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01763B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7FEC29DA" w14:textId="77777777" w:rsidTr="001B0304">
        <w:tc>
          <w:tcPr>
            <w:tcW w:w="1140" w:type="dxa"/>
          </w:tcPr>
          <w:p w14:paraId="522B4F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293A8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5C43DC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482BF2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430.2353</w:t>
            </w:r>
          </w:p>
        </w:tc>
        <w:tc>
          <w:tcPr>
            <w:tcW w:w="1440" w:type="dxa"/>
          </w:tcPr>
          <w:p w14:paraId="06ED10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FAECC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</w:t>
            </w:r>
          </w:p>
        </w:tc>
      </w:tr>
      <w:tr w:rsidR="00AB121F" w:rsidRPr="002B5CCE" w14:paraId="53D3A2CB" w14:textId="77777777" w:rsidTr="001B0304">
        <w:tc>
          <w:tcPr>
            <w:tcW w:w="1140" w:type="dxa"/>
          </w:tcPr>
          <w:p w14:paraId="220E7E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111AA0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DB54B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0D10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387.7272</w:t>
            </w:r>
          </w:p>
        </w:tc>
        <w:tc>
          <w:tcPr>
            <w:tcW w:w="1440" w:type="dxa"/>
          </w:tcPr>
          <w:p w14:paraId="633F1C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7333DB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33B3AB4E" w14:textId="77777777" w:rsidTr="001B0304">
        <w:tc>
          <w:tcPr>
            <w:tcW w:w="1140" w:type="dxa"/>
          </w:tcPr>
          <w:p w14:paraId="7919359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2AA9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A7B3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E9E25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556.843</w:t>
            </w:r>
          </w:p>
        </w:tc>
        <w:tc>
          <w:tcPr>
            <w:tcW w:w="1440" w:type="dxa"/>
          </w:tcPr>
          <w:p w14:paraId="0403C8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035315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600D574E" w14:textId="77777777" w:rsidTr="001B0304">
        <w:tc>
          <w:tcPr>
            <w:tcW w:w="1140" w:type="dxa"/>
          </w:tcPr>
          <w:p w14:paraId="0EBFA61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9541A5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A82A4B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0F4D92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543.9861</w:t>
            </w:r>
          </w:p>
        </w:tc>
        <w:tc>
          <w:tcPr>
            <w:tcW w:w="1440" w:type="dxa"/>
          </w:tcPr>
          <w:p w14:paraId="2C3C09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63DE8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43461E21" w14:textId="77777777" w:rsidTr="001B0304">
        <w:tc>
          <w:tcPr>
            <w:tcW w:w="1140" w:type="dxa"/>
          </w:tcPr>
          <w:p w14:paraId="7ADB3F3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1654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A1E8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D59E3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520.651</w:t>
            </w:r>
          </w:p>
        </w:tc>
        <w:tc>
          <w:tcPr>
            <w:tcW w:w="1440" w:type="dxa"/>
          </w:tcPr>
          <w:p w14:paraId="6C845B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CBBFF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3179A1FA" w14:textId="77777777" w:rsidTr="001B0304">
        <w:tc>
          <w:tcPr>
            <w:tcW w:w="1140" w:type="dxa"/>
          </w:tcPr>
          <w:p w14:paraId="73FEB42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D51FFA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DCA83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D10EAE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646.8824</w:t>
            </w:r>
          </w:p>
        </w:tc>
        <w:tc>
          <w:tcPr>
            <w:tcW w:w="1440" w:type="dxa"/>
          </w:tcPr>
          <w:p w14:paraId="0D10471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484B0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5ACFA079" w14:textId="77777777" w:rsidTr="001B0304">
        <w:tc>
          <w:tcPr>
            <w:tcW w:w="1140" w:type="dxa"/>
          </w:tcPr>
          <w:p w14:paraId="2247CD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985ED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B7B503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4C166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682.3645</w:t>
            </w:r>
          </w:p>
        </w:tc>
        <w:tc>
          <w:tcPr>
            <w:tcW w:w="1440" w:type="dxa"/>
          </w:tcPr>
          <w:p w14:paraId="3A8D28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45BA4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34B628DF" w14:textId="77777777" w:rsidTr="001B0304">
        <w:tc>
          <w:tcPr>
            <w:tcW w:w="1140" w:type="dxa"/>
          </w:tcPr>
          <w:p w14:paraId="6A4C300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7DB4FD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393AA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301BD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726.9178</w:t>
            </w:r>
          </w:p>
        </w:tc>
        <w:tc>
          <w:tcPr>
            <w:tcW w:w="1440" w:type="dxa"/>
          </w:tcPr>
          <w:p w14:paraId="04C939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6BE11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14276471" w14:textId="77777777" w:rsidTr="001B0304">
        <w:tc>
          <w:tcPr>
            <w:tcW w:w="1140" w:type="dxa"/>
          </w:tcPr>
          <w:p w14:paraId="4B4ACA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42BD2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E5EAF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185352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279.2104</w:t>
            </w:r>
          </w:p>
        </w:tc>
        <w:tc>
          <w:tcPr>
            <w:tcW w:w="1440" w:type="dxa"/>
          </w:tcPr>
          <w:p w14:paraId="4E557F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10912E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2552CC0D" w14:textId="77777777" w:rsidTr="001B0304">
        <w:tc>
          <w:tcPr>
            <w:tcW w:w="1140" w:type="dxa"/>
          </w:tcPr>
          <w:p w14:paraId="4644F6D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BDEA3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6CE6F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895C5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468.2328</w:t>
            </w:r>
          </w:p>
        </w:tc>
        <w:tc>
          <w:tcPr>
            <w:tcW w:w="1440" w:type="dxa"/>
          </w:tcPr>
          <w:p w14:paraId="14B541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89A5F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1737089B" w14:textId="77777777" w:rsidTr="001B0304">
        <w:tc>
          <w:tcPr>
            <w:tcW w:w="1140" w:type="dxa"/>
          </w:tcPr>
          <w:p w14:paraId="746AC32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ECE4E8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BA70E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2E6D11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458.7355</w:t>
            </w:r>
          </w:p>
        </w:tc>
        <w:tc>
          <w:tcPr>
            <w:tcW w:w="1440" w:type="dxa"/>
          </w:tcPr>
          <w:p w14:paraId="0BF0B9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CF6E83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</w:t>
            </w:r>
          </w:p>
        </w:tc>
      </w:tr>
      <w:tr w:rsidR="00AB121F" w:rsidRPr="002B5CCE" w14:paraId="17C69525" w14:textId="77777777" w:rsidTr="001B0304">
        <w:tc>
          <w:tcPr>
            <w:tcW w:w="1140" w:type="dxa"/>
          </w:tcPr>
          <w:p w14:paraId="3551E3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1915A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0377E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C03C5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554.2816</w:t>
            </w:r>
          </w:p>
        </w:tc>
        <w:tc>
          <w:tcPr>
            <w:tcW w:w="1440" w:type="dxa"/>
          </w:tcPr>
          <w:p w14:paraId="47C1AB5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BD64F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21934BB2" w14:textId="77777777" w:rsidTr="001B0304">
        <w:tc>
          <w:tcPr>
            <w:tcW w:w="1140" w:type="dxa"/>
          </w:tcPr>
          <w:p w14:paraId="38545A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72D14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853AD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D2E65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534.6423</w:t>
            </w:r>
          </w:p>
        </w:tc>
        <w:tc>
          <w:tcPr>
            <w:tcW w:w="1440" w:type="dxa"/>
          </w:tcPr>
          <w:p w14:paraId="47F4F57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B798F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72B69879" w14:textId="77777777" w:rsidTr="001B0304">
        <w:tc>
          <w:tcPr>
            <w:tcW w:w="1140" w:type="dxa"/>
          </w:tcPr>
          <w:p w14:paraId="2ACBA1E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10F54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43B621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52F0EC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539.3142</w:t>
            </w:r>
          </w:p>
        </w:tc>
        <w:tc>
          <w:tcPr>
            <w:tcW w:w="1440" w:type="dxa"/>
          </w:tcPr>
          <w:p w14:paraId="4957D7B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9FC64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442DDF95" w14:textId="77777777" w:rsidTr="001B0304">
        <w:tc>
          <w:tcPr>
            <w:tcW w:w="1140" w:type="dxa"/>
          </w:tcPr>
          <w:p w14:paraId="620455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B5170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E5BD6B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44903B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515.9791</w:t>
            </w:r>
          </w:p>
        </w:tc>
        <w:tc>
          <w:tcPr>
            <w:tcW w:w="1440" w:type="dxa"/>
          </w:tcPr>
          <w:p w14:paraId="0020908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C542C2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35A18C48" w14:textId="77777777" w:rsidTr="001B0304">
        <w:tc>
          <w:tcPr>
            <w:tcW w:w="1140" w:type="dxa"/>
          </w:tcPr>
          <w:p w14:paraId="2EE727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4D2FCD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3A7E0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80195C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521.3107</w:t>
            </w:r>
          </w:p>
        </w:tc>
        <w:tc>
          <w:tcPr>
            <w:tcW w:w="1440" w:type="dxa"/>
          </w:tcPr>
          <w:p w14:paraId="5FDAE45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B7654D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7BBA857C" w14:textId="77777777" w:rsidTr="001B0304">
        <w:tc>
          <w:tcPr>
            <w:tcW w:w="1140" w:type="dxa"/>
          </w:tcPr>
          <w:p w14:paraId="118F676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57F55B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08A2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36031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286.2</w:t>
            </w:r>
          </w:p>
        </w:tc>
        <w:tc>
          <w:tcPr>
            <w:tcW w:w="1440" w:type="dxa"/>
          </w:tcPr>
          <w:p w14:paraId="1C4775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C80FEC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50B018C1" w14:textId="77777777" w:rsidTr="001B0304">
        <w:tc>
          <w:tcPr>
            <w:tcW w:w="1140" w:type="dxa"/>
          </w:tcPr>
          <w:p w14:paraId="3D9FCF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6ECDE0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80F8A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72E87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293.2079</w:t>
            </w:r>
          </w:p>
        </w:tc>
        <w:tc>
          <w:tcPr>
            <w:tcW w:w="1440" w:type="dxa"/>
          </w:tcPr>
          <w:p w14:paraId="5F1147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4F907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5E610EBF" w14:textId="77777777" w:rsidTr="001B0304">
        <w:tc>
          <w:tcPr>
            <w:tcW w:w="1140" w:type="dxa"/>
          </w:tcPr>
          <w:p w14:paraId="0EB2920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39928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5B9702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61047C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443.2488</w:t>
            </w:r>
          </w:p>
        </w:tc>
        <w:tc>
          <w:tcPr>
            <w:tcW w:w="1440" w:type="dxa"/>
          </w:tcPr>
          <w:p w14:paraId="799EA5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64634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786F606D" w14:textId="77777777" w:rsidTr="001B0304">
        <w:tc>
          <w:tcPr>
            <w:tcW w:w="1140" w:type="dxa"/>
          </w:tcPr>
          <w:p w14:paraId="4C7F8D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45319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305D49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1B941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464.2723</w:t>
            </w:r>
          </w:p>
        </w:tc>
        <w:tc>
          <w:tcPr>
            <w:tcW w:w="1440" w:type="dxa"/>
          </w:tcPr>
          <w:p w14:paraId="1B202D5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C78916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6E3329C3" w14:textId="77777777" w:rsidTr="001B0304">
        <w:tc>
          <w:tcPr>
            <w:tcW w:w="1140" w:type="dxa"/>
          </w:tcPr>
          <w:p w14:paraId="63D33C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9C0BF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28C6A1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FCE6C5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699.727</w:t>
            </w:r>
          </w:p>
        </w:tc>
        <w:tc>
          <w:tcPr>
            <w:tcW w:w="1440" w:type="dxa"/>
          </w:tcPr>
          <w:p w14:paraId="3D1F0EB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B8526E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8</w:t>
            </w:r>
          </w:p>
        </w:tc>
      </w:tr>
      <w:tr w:rsidR="00AB121F" w:rsidRPr="002B5CCE" w14:paraId="42C16E6E" w14:textId="77777777" w:rsidTr="001B0304">
        <w:tc>
          <w:tcPr>
            <w:tcW w:w="1140" w:type="dxa"/>
          </w:tcPr>
          <w:p w14:paraId="3BD60BC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D8DFD4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B3B350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96F62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542.8274</w:t>
            </w:r>
          </w:p>
        </w:tc>
        <w:tc>
          <w:tcPr>
            <w:tcW w:w="1440" w:type="dxa"/>
          </w:tcPr>
          <w:p w14:paraId="21184CE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C4BCB4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20CB7481" w14:textId="77777777" w:rsidTr="001B0304">
        <w:tc>
          <w:tcPr>
            <w:tcW w:w="1140" w:type="dxa"/>
          </w:tcPr>
          <w:p w14:paraId="11B6486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056E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07ECCC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81C57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535.8196</w:t>
            </w:r>
          </w:p>
        </w:tc>
        <w:tc>
          <w:tcPr>
            <w:tcW w:w="1440" w:type="dxa"/>
          </w:tcPr>
          <w:p w14:paraId="5C81D07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B26F68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54471602" w14:textId="77777777" w:rsidTr="001B0304">
        <w:tc>
          <w:tcPr>
            <w:tcW w:w="1140" w:type="dxa"/>
          </w:tcPr>
          <w:p w14:paraId="384130D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FB4F8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F2669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FAEDD7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514.2985</w:t>
            </w:r>
          </w:p>
        </w:tc>
        <w:tc>
          <w:tcPr>
            <w:tcW w:w="1440" w:type="dxa"/>
          </w:tcPr>
          <w:p w14:paraId="3272FCD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05B93F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16101256" w14:textId="77777777" w:rsidTr="001B0304">
        <w:tc>
          <w:tcPr>
            <w:tcW w:w="1140" w:type="dxa"/>
          </w:tcPr>
          <w:p w14:paraId="462430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75F9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9ED76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5F5570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529.9826</w:t>
            </w:r>
          </w:p>
        </w:tc>
        <w:tc>
          <w:tcPr>
            <w:tcW w:w="1440" w:type="dxa"/>
          </w:tcPr>
          <w:p w14:paraId="201936A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251C5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72C8FED8" w14:textId="77777777" w:rsidTr="001B0304">
        <w:tc>
          <w:tcPr>
            <w:tcW w:w="1140" w:type="dxa"/>
          </w:tcPr>
          <w:p w14:paraId="019C2D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F7786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76863B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AC608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703.3698</w:t>
            </w:r>
          </w:p>
        </w:tc>
        <w:tc>
          <w:tcPr>
            <w:tcW w:w="1440" w:type="dxa"/>
          </w:tcPr>
          <w:p w14:paraId="2A3AFFE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477CB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78087820" w14:textId="77777777" w:rsidTr="001B0304">
        <w:tc>
          <w:tcPr>
            <w:tcW w:w="1140" w:type="dxa"/>
          </w:tcPr>
          <w:p w14:paraId="23E592C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93C2B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44CF8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7D4F28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733.9256</w:t>
            </w:r>
          </w:p>
        </w:tc>
        <w:tc>
          <w:tcPr>
            <w:tcW w:w="1440" w:type="dxa"/>
          </w:tcPr>
          <w:p w14:paraId="2F67E1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F53419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37BF7F51" w14:textId="77777777" w:rsidTr="001B0304">
        <w:tc>
          <w:tcPr>
            <w:tcW w:w="1140" w:type="dxa"/>
          </w:tcPr>
          <w:p w14:paraId="77F552E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79EA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38D6F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09C4A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455.225</w:t>
            </w:r>
          </w:p>
        </w:tc>
        <w:tc>
          <w:tcPr>
            <w:tcW w:w="1440" w:type="dxa"/>
          </w:tcPr>
          <w:p w14:paraId="26E9B3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E9726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6135AAF4" w14:textId="77777777" w:rsidTr="001B0304">
        <w:tc>
          <w:tcPr>
            <w:tcW w:w="1140" w:type="dxa"/>
          </w:tcPr>
          <w:p w14:paraId="488424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071DB6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AFA6C5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41BE7E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450.2566</w:t>
            </w:r>
          </w:p>
        </w:tc>
        <w:tc>
          <w:tcPr>
            <w:tcW w:w="1440" w:type="dxa"/>
          </w:tcPr>
          <w:p w14:paraId="6D9B704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F2FA0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28105DDA" w14:textId="77777777" w:rsidTr="001B0304">
        <w:tc>
          <w:tcPr>
            <w:tcW w:w="1140" w:type="dxa"/>
          </w:tcPr>
          <w:p w14:paraId="62EC331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7030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13AE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26C3D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471.2801</w:t>
            </w:r>
          </w:p>
        </w:tc>
        <w:tc>
          <w:tcPr>
            <w:tcW w:w="1440" w:type="dxa"/>
          </w:tcPr>
          <w:p w14:paraId="0534249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C6C76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241C8D58" w14:textId="77777777" w:rsidTr="001B0304">
        <w:tc>
          <w:tcPr>
            <w:tcW w:w="1140" w:type="dxa"/>
          </w:tcPr>
          <w:p w14:paraId="16ED39B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5CC83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F05E9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D68E2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478.2879</w:t>
            </w:r>
          </w:p>
        </w:tc>
        <w:tc>
          <w:tcPr>
            <w:tcW w:w="1440" w:type="dxa"/>
          </w:tcPr>
          <w:p w14:paraId="6BD2A60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B38FBB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9</w:t>
            </w:r>
          </w:p>
        </w:tc>
      </w:tr>
      <w:tr w:rsidR="00AB121F" w:rsidRPr="002B5CCE" w14:paraId="76E8F8C6" w14:textId="77777777" w:rsidTr="001B0304">
        <w:tc>
          <w:tcPr>
            <w:tcW w:w="1140" w:type="dxa"/>
          </w:tcPr>
          <w:p w14:paraId="76672C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3096C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614A2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AB562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507.2906</w:t>
            </w:r>
          </w:p>
        </w:tc>
        <w:tc>
          <w:tcPr>
            <w:tcW w:w="1440" w:type="dxa"/>
          </w:tcPr>
          <w:p w14:paraId="5815ED5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C3EF9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40B87BEC" w14:textId="77777777" w:rsidTr="001B0304">
        <w:tc>
          <w:tcPr>
            <w:tcW w:w="1140" w:type="dxa"/>
          </w:tcPr>
          <w:p w14:paraId="629CB93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7970F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F021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93E4C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493.2932</w:t>
            </w:r>
          </w:p>
        </w:tc>
        <w:tc>
          <w:tcPr>
            <w:tcW w:w="1440" w:type="dxa"/>
          </w:tcPr>
          <w:p w14:paraId="360B98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5F12F8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051C85DB" w14:textId="77777777" w:rsidTr="001B0304">
        <w:tc>
          <w:tcPr>
            <w:tcW w:w="1140" w:type="dxa"/>
          </w:tcPr>
          <w:p w14:paraId="0076E39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C056C3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71691A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7DF17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500.301</w:t>
            </w:r>
          </w:p>
        </w:tc>
        <w:tc>
          <w:tcPr>
            <w:tcW w:w="1440" w:type="dxa"/>
          </w:tcPr>
          <w:p w14:paraId="34A796E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C5507E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65183E81" w14:textId="77777777" w:rsidTr="001B0304">
        <w:tc>
          <w:tcPr>
            <w:tcW w:w="1140" w:type="dxa"/>
          </w:tcPr>
          <w:p w14:paraId="3247D5B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8DF697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DDD976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90530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486.2854</w:t>
            </w:r>
          </w:p>
        </w:tc>
        <w:tc>
          <w:tcPr>
            <w:tcW w:w="1440" w:type="dxa"/>
          </w:tcPr>
          <w:p w14:paraId="17344D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C90AB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1C1DBC56" w14:textId="77777777" w:rsidTr="001B0304">
        <w:tc>
          <w:tcPr>
            <w:tcW w:w="1140" w:type="dxa"/>
          </w:tcPr>
          <w:p w14:paraId="6E22CF7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7D60E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CFAFD3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3D21B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525.3107</w:t>
            </w:r>
          </w:p>
        </w:tc>
        <w:tc>
          <w:tcPr>
            <w:tcW w:w="1440" w:type="dxa"/>
          </w:tcPr>
          <w:p w14:paraId="7E7102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0710D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6D341121" w14:textId="77777777" w:rsidTr="001B0304">
        <w:tc>
          <w:tcPr>
            <w:tcW w:w="1140" w:type="dxa"/>
          </w:tcPr>
          <w:p w14:paraId="3BCEF4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D8B7F9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BAB43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43E49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653.872</w:t>
            </w:r>
          </w:p>
        </w:tc>
        <w:tc>
          <w:tcPr>
            <w:tcW w:w="1440" w:type="dxa"/>
          </w:tcPr>
          <w:p w14:paraId="549C801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2EB6F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373B6DD1" w14:textId="77777777" w:rsidTr="001B0304">
        <w:tc>
          <w:tcPr>
            <w:tcW w:w="1140" w:type="dxa"/>
          </w:tcPr>
          <w:p w14:paraId="0181FF2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32523E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2DF0E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2297E3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696.362</w:t>
            </w:r>
          </w:p>
        </w:tc>
        <w:tc>
          <w:tcPr>
            <w:tcW w:w="1440" w:type="dxa"/>
          </w:tcPr>
          <w:p w14:paraId="3CDB672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8105FE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511008F6" w14:textId="77777777" w:rsidTr="001B0304">
        <w:tc>
          <w:tcPr>
            <w:tcW w:w="1140" w:type="dxa"/>
          </w:tcPr>
          <w:p w14:paraId="7DF0C9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6B9CD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6D63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A1A00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364.73</w:t>
            </w:r>
          </w:p>
        </w:tc>
        <w:tc>
          <w:tcPr>
            <w:tcW w:w="1440" w:type="dxa"/>
          </w:tcPr>
          <w:p w14:paraId="4683F79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FBE42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4845BBA2" w14:textId="77777777" w:rsidTr="001B0304">
        <w:tc>
          <w:tcPr>
            <w:tcW w:w="1140" w:type="dxa"/>
          </w:tcPr>
          <w:p w14:paraId="6F34AEB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31F8B2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C2A4DE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DFC79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393.7453</w:t>
            </w:r>
          </w:p>
        </w:tc>
        <w:tc>
          <w:tcPr>
            <w:tcW w:w="1440" w:type="dxa"/>
          </w:tcPr>
          <w:p w14:paraId="59CD2B3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F00AE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6DFCF0E7" w14:textId="77777777" w:rsidTr="001B0304">
        <w:tc>
          <w:tcPr>
            <w:tcW w:w="1140" w:type="dxa"/>
          </w:tcPr>
          <w:p w14:paraId="363C17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A637D4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5C9644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A18078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386.7375</w:t>
            </w:r>
          </w:p>
        </w:tc>
        <w:tc>
          <w:tcPr>
            <w:tcW w:w="1440" w:type="dxa"/>
          </w:tcPr>
          <w:p w14:paraId="36E6825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4222BF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10</w:t>
            </w:r>
          </w:p>
        </w:tc>
      </w:tr>
      <w:tr w:rsidR="00AB121F" w:rsidRPr="002B5CCE" w14:paraId="4AD5E09B" w14:textId="77777777" w:rsidTr="001B0304">
        <w:tc>
          <w:tcPr>
            <w:tcW w:w="1140" w:type="dxa"/>
          </w:tcPr>
          <w:p w14:paraId="1BB2AFC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0E217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62680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E126B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380.7193</w:t>
            </w:r>
          </w:p>
        </w:tc>
        <w:tc>
          <w:tcPr>
            <w:tcW w:w="1440" w:type="dxa"/>
          </w:tcPr>
          <w:p w14:paraId="73C0F6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4CCF61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3C588259" w14:textId="77777777" w:rsidTr="001B0304">
        <w:tc>
          <w:tcPr>
            <w:tcW w:w="1140" w:type="dxa"/>
          </w:tcPr>
          <w:p w14:paraId="0A16754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A9DC5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1B0011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825E3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549.8352</w:t>
            </w:r>
          </w:p>
        </w:tc>
        <w:tc>
          <w:tcPr>
            <w:tcW w:w="1440" w:type="dxa"/>
          </w:tcPr>
          <w:p w14:paraId="70910A4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07434F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6452F30D" w14:textId="77777777" w:rsidTr="001B0304">
        <w:tc>
          <w:tcPr>
            <w:tcW w:w="1140" w:type="dxa"/>
          </w:tcPr>
          <w:p w14:paraId="2A8D70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17C12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D5AE69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34C0EE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720.9159</w:t>
            </w:r>
          </w:p>
        </w:tc>
        <w:tc>
          <w:tcPr>
            <w:tcW w:w="1440" w:type="dxa"/>
          </w:tcPr>
          <w:p w14:paraId="57E3D58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5A82BB2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7AC5B74F" w14:textId="77777777" w:rsidTr="001B0304">
        <w:tc>
          <w:tcPr>
            <w:tcW w:w="1140" w:type="dxa"/>
          </w:tcPr>
          <w:p w14:paraId="5D432DC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405F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A4FEA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1CAC47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747.9413</w:t>
            </w:r>
          </w:p>
        </w:tc>
        <w:tc>
          <w:tcPr>
            <w:tcW w:w="1440" w:type="dxa"/>
          </w:tcPr>
          <w:p w14:paraId="0ADF8A4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3CC8B4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7A3B739A" w14:textId="77777777" w:rsidTr="001B0304">
        <w:tc>
          <w:tcPr>
            <w:tcW w:w="1140" w:type="dxa"/>
          </w:tcPr>
          <w:p w14:paraId="0E164E7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8CCA29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D873F2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88E4DA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740.9334</w:t>
            </w:r>
          </w:p>
        </w:tc>
        <w:tc>
          <w:tcPr>
            <w:tcW w:w="1440" w:type="dxa"/>
          </w:tcPr>
          <w:p w14:paraId="4646BA8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26E3D8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55CB341F" w14:textId="77777777" w:rsidTr="001B0304">
        <w:tc>
          <w:tcPr>
            <w:tcW w:w="1140" w:type="dxa"/>
          </w:tcPr>
          <w:p w14:paraId="55CEDC0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BDC90F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B3824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C995FD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272.2026</w:t>
            </w:r>
          </w:p>
        </w:tc>
        <w:tc>
          <w:tcPr>
            <w:tcW w:w="1440" w:type="dxa"/>
          </w:tcPr>
          <w:p w14:paraId="42FDAB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8998D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6D5C95D2" w14:textId="77777777" w:rsidTr="001B0304">
        <w:tc>
          <w:tcPr>
            <w:tcW w:w="1140" w:type="dxa"/>
          </w:tcPr>
          <w:p w14:paraId="6F9B6B7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8779F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033E23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7951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447.2275</w:t>
            </w:r>
          </w:p>
        </w:tc>
        <w:tc>
          <w:tcPr>
            <w:tcW w:w="1440" w:type="dxa"/>
          </w:tcPr>
          <w:p w14:paraId="663ABA0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75FFB20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627C180D" w14:textId="77777777" w:rsidTr="001B0304">
        <w:tc>
          <w:tcPr>
            <w:tcW w:w="1140" w:type="dxa"/>
          </w:tcPr>
          <w:p w14:paraId="13EC81D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33CF1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405413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8A415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457.2644</w:t>
            </w:r>
          </w:p>
        </w:tc>
        <w:tc>
          <w:tcPr>
            <w:tcW w:w="1440" w:type="dxa"/>
          </w:tcPr>
          <w:p w14:paraId="29C787E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66B5AB5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2638F0F3" w14:textId="77777777" w:rsidTr="001B0304">
        <w:tc>
          <w:tcPr>
            <w:tcW w:w="1140" w:type="dxa"/>
          </w:tcPr>
          <w:p w14:paraId="4DB3A1E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F58274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3E817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9CA21F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437.2432</w:t>
            </w:r>
          </w:p>
        </w:tc>
        <w:tc>
          <w:tcPr>
            <w:tcW w:w="1440" w:type="dxa"/>
          </w:tcPr>
          <w:p w14:paraId="4A8620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16A72B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  <w:tr w:rsidR="00AB121F" w:rsidRPr="002B5CCE" w14:paraId="4902CB45" w14:textId="77777777" w:rsidTr="001B0304">
        <w:tc>
          <w:tcPr>
            <w:tcW w:w="1140" w:type="dxa"/>
          </w:tcPr>
          <w:p w14:paraId="71806E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7219E0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FB7AC7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460F14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425.7666</w:t>
            </w:r>
          </w:p>
        </w:tc>
        <w:tc>
          <w:tcPr>
            <w:tcW w:w="1440" w:type="dxa"/>
          </w:tcPr>
          <w:p w14:paraId="66142D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1440" w:type="dxa"/>
          </w:tcPr>
          <w:p w14:paraId="2F14B8D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11</w:t>
            </w:r>
          </w:p>
        </w:tc>
      </w:tr>
    </w:tbl>
    <w:p w14:paraId="0B3CE96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 [tMSn]</w:t>
      </w:r>
    </w:p>
    <w:p w14:paraId="3AD2543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1F5358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713E97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41F1520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61E3B1E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772DA8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DA4AF2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1DF4C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0E999B7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5EE13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969257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1CFCBF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BD03B8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3E88E63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24F39D1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0DEA3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6841690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067AC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144AEA7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191253F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6F2BF80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04D81C5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1C2D9D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B2BF0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3FB4B35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124FD2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B546B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10BAB08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K9ac-K14ac</w:t>
      </w:r>
    </w:p>
    <w:p w14:paraId="65135AE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2930F4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13DA8CCB" w14:textId="77777777" w:rsidTr="001B0304">
        <w:tc>
          <w:tcPr>
            <w:tcW w:w="6900" w:type="dxa"/>
            <w:gridSpan w:val="5"/>
          </w:tcPr>
          <w:p w14:paraId="4EBF16C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522CD8CC" w14:textId="77777777" w:rsidTr="001B0304">
        <w:tc>
          <w:tcPr>
            <w:tcW w:w="1140" w:type="dxa"/>
            <w:shd w:val="clear" w:color="auto" w:fill="C0C0C0"/>
          </w:tcPr>
          <w:p w14:paraId="425804D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45BD7A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111DD3A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404CC5A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5C48067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08E7632" w14:textId="77777777" w:rsidTr="001B0304">
        <w:tc>
          <w:tcPr>
            <w:tcW w:w="1140" w:type="dxa"/>
          </w:tcPr>
          <w:p w14:paraId="1D85F49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04D63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F9BC16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557145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500.2828</w:t>
            </w:r>
          </w:p>
        </w:tc>
        <w:tc>
          <w:tcPr>
            <w:tcW w:w="1440" w:type="dxa"/>
          </w:tcPr>
          <w:p w14:paraId="18B4F10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24595D4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 [tMSn]</w:t>
      </w:r>
    </w:p>
    <w:p w14:paraId="135BD25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44A14F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B69A5C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1F08F21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353B7A4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45CEB22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5969E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1E459E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6FCCBA1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C0B5F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7B6C6FE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A0DB2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4A7690D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419FA2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243982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D4EBD1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60B8D52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2DD5083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0A7F1E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5F8FEC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C53889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0BABD0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964580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79919D6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250F76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72FE2B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318639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39B14F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unmod-K9me1K14ac</w:t>
      </w:r>
    </w:p>
    <w:p w14:paraId="624A860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005714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1CF2CD7F" w14:textId="77777777" w:rsidTr="001B0304">
        <w:tc>
          <w:tcPr>
            <w:tcW w:w="6900" w:type="dxa"/>
            <w:gridSpan w:val="5"/>
          </w:tcPr>
          <w:p w14:paraId="4BD7480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FF70A0F" w14:textId="77777777" w:rsidTr="001B0304">
        <w:tc>
          <w:tcPr>
            <w:tcW w:w="1140" w:type="dxa"/>
            <w:shd w:val="clear" w:color="auto" w:fill="C0C0C0"/>
          </w:tcPr>
          <w:p w14:paraId="29C247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D34FC8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14C7C3E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4EB3ED2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679DE8C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5D69D31" w14:textId="77777777" w:rsidTr="001B0304">
        <w:tc>
          <w:tcPr>
            <w:tcW w:w="1140" w:type="dxa"/>
          </w:tcPr>
          <w:p w14:paraId="3349A20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ADA23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D82D6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781F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507.2906</w:t>
            </w:r>
          </w:p>
        </w:tc>
        <w:tc>
          <w:tcPr>
            <w:tcW w:w="1440" w:type="dxa"/>
          </w:tcPr>
          <w:p w14:paraId="6E6578C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55593E3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Experiment#4 [tMSn]</w:t>
      </w:r>
    </w:p>
    <w:p w14:paraId="5BB571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ABE866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A368A8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96D8C4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7AAC3A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3C4709D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C50C4F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11A1CF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07A2B7E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874B3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010D57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0DA0D4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83CF8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62934B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75D72CE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5AE2D2D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4ABF67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2BE0917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1389F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5453755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20C93F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63A47A3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7F0B9B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9125EE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0CEA1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21E20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8C62C0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1592F6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K9me2-K9me3K14ac</w:t>
      </w:r>
    </w:p>
    <w:p w14:paraId="41FF12C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180485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55AAAB13" w14:textId="77777777" w:rsidTr="001B0304">
        <w:tc>
          <w:tcPr>
            <w:tcW w:w="6900" w:type="dxa"/>
            <w:gridSpan w:val="5"/>
          </w:tcPr>
          <w:p w14:paraId="6164089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86E60D7" w14:textId="77777777" w:rsidTr="001B0304">
        <w:tc>
          <w:tcPr>
            <w:tcW w:w="1140" w:type="dxa"/>
            <w:shd w:val="clear" w:color="auto" w:fill="C0C0C0"/>
          </w:tcPr>
          <w:p w14:paraId="0F71DB6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DFB07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4248DCF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00512E7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4570836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32D7C5ED" w14:textId="77777777" w:rsidTr="001B0304">
        <w:tc>
          <w:tcPr>
            <w:tcW w:w="1140" w:type="dxa"/>
          </w:tcPr>
          <w:p w14:paraId="0D85C61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00E0E3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64533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7E2BEB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493.2932</w:t>
            </w:r>
          </w:p>
        </w:tc>
        <w:tc>
          <w:tcPr>
            <w:tcW w:w="1440" w:type="dxa"/>
          </w:tcPr>
          <w:p w14:paraId="50BB0C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1AD0EE4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Experiment#5 [tMSn]</w:t>
      </w:r>
    </w:p>
    <w:p w14:paraId="5C5160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8DD9E4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90E947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F625E5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6BC90F0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1B529C4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B42C2C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5B37752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79974F9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CD4FA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5190102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EC9ACC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9F4F4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55F448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32D46E1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1A8F748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0C75CCD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E40024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18A399F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575723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44FE8B1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742BB72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C1DD79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FE48A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DB1B1F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504EF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9601A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36F6DD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K18ac-K23ac</w:t>
      </w:r>
    </w:p>
    <w:p w14:paraId="37A60A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7E0809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18221977" w14:textId="77777777" w:rsidTr="001B0304">
        <w:tc>
          <w:tcPr>
            <w:tcW w:w="6900" w:type="dxa"/>
            <w:gridSpan w:val="5"/>
          </w:tcPr>
          <w:p w14:paraId="7AB1F5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6F186686" w14:textId="77777777" w:rsidTr="001B0304">
        <w:tc>
          <w:tcPr>
            <w:tcW w:w="1140" w:type="dxa"/>
            <w:shd w:val="clear" w:color="auto" w:fill="C0C0C0"/>
          </w:tcPr>
          <w:p w14:paraId="6F37B83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47A38C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68576E4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7D2E9FE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00B9B31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6170FECD" w14:textId="77777777" w:rsidTr="001B0304">
        <w:tc>
          <w:tcPr>
            <w:tcW w:w="1140" w:type="dxa"/>
          </w:tcPr>
          <w:p w14:paraId="1622157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49E8C7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17F6BF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5E18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542.8274</w:t>
            </w:r>
          </w:p>
        </w:tc>
        <w:tc>
          <w:tcPr>
            <w:tcW w:w="1440" w:type="dxa"/>
          </w:tcPr>
          <w:p w14:paraId="44ED5F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46EBF44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Experiment#6 [tMSn]</w:t>
      </w:r>
    </w:p>
    <w:p w14:paraId="6506767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43FCBC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1E7D0C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4541E4A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0BED732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F6821A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8E090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6A0C215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6E67611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F03A2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198EC26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4C4D4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5E270E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1B5ACA0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05043B8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0E6CF94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05A49C2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7061DF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0B94C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3FC2336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183B8F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4001BB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D7D377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7C502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C07870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17D2B9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A16092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A6ACE6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K18me1-K23me1</w:t>
      </w:r>
    </w:p>
    <w:p w14:paraId="3E7E059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3A92B1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44CB7731" w14:textId="77777777" w:rsidTr="001B0304">
        <w:tc>
          <w:tcPr>
            <w:tcW w:w="6900" w:type="dxa"/>
            <w:gridSpan w:val="5"/>
          </w:tcPr>
          <w:p w14:paraId="0BE7559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7AAF7F34" w14:textId="77777777" w:rsidTr="001B0304">
        <w:tc>
          <w:tcPr>
            <w:tcW w:w="1140" w:type="dxa"/>
            <w:shd w:val="clear" w:color="auto" w:fill="C0C0C0"/>
          </w:tcPr>
          <w:p w14:paraId="4CA87D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lastRenderedPageBreak/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6F1C3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3E610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1C13898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348F5B5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68DE7D2" w14:textId="77777777" w:rsidTr="001B0304">
        <w:tc>
          <w:tcPr>
            <w:tcW w:w="1140" w:type="dxa"/>
          </w:tcPr>
          <w:p w14:paraId="39AFD7F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9FDE68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C822F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977364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556.843</w:t>
            </w:r>
          </w:p>
        </w:tc>
        <w:tc>
          <w:tcPr>
            <w:tcW w:w="1440" w:type="dxa"/>
          </w:tcPr>
          <w:p w14:paraId="6D692A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3D035B1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Experiment#7 [tMSn]</w:t>
      </w:r>
    </w:p>
    <w:p w14:paraId="44CAB90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0283CE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2B5F03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68CE517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4E172A8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69C651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82451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457CA3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56F629C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CAC8F4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430274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02A48C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0137978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4CBD9C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2132F86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B710C8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7AFB0B0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0BE235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0034E17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07BB50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381E551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7EB467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69EE0E8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CB1719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E5EBDE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43A885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32055E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7A8BF3A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K27me1-K36me1</w:t>
      </w:r>
    </w:p>
    <w:p w14:paraId="66102A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53F78C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4E965832" w14:textId="77777777" w:rsidTr="001B0304">
        <w:tc>
          <w:tcPr>
            <w:tcW w:w="6900" w:type="dxa"/>
            <w:gridSpan w:val="5"/>
          </w:tcPr>
          <w:p w14:paraId="3F08C5B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3B9091F" w14:textId="77777777" w:rsidTr="001B0304">
        <w:tc>
          <w:tcPr>
            <w:tcW w:w="1140" w:type="dxa"/>
            <w:shd w:val="clear" w:color="auto" w:fill="C0C0C0"/>
          </w:tcPr>
          <w:p w14:paraId="78C2580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52B79A3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68A35D0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5E34F92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314874E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35AFAFBC" w14:textId="77777777" w:rsidTr="001B0304">
        <w:tc>
          <w:tcPr>
            <w:tcW w:w="1140" w:type="dxa"/>
          </w:tcPr>
          <w:p w14:paraId="2C9FD0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A04962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D01B9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63920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539.3142</w:t>
            </w:r>
          </w:p>
        </w:tc>
        <w:tc>
          <w:tcPr>
            <w:tcW w:w="1440" w:type="dxa"/>
          </w:tcPr>
          <w:p w14:paraId="08B227D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2FF59B7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Experiment#8 [tMSn]</w:t>
      </w:r>
    </w:p>
    <w:p w14:paraId="7C59C1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1A5C72F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67B3479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63CD7DB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tMS² OT HCD</w:t>
      </w:r>
    </w:p>
    <w:p w14:paraId="5D5C88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41EDB1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6BD7A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E206F2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7D55A58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9BB1A6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79EFF73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5ECF6F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ECB3B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5C4A1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6368C4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53C760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3B87E0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66AEFF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28128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100957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17D82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570DA6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1C17F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373F03A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77CB9E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6F3786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55FD45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58614F1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K27me2-K36me2</w:t>
      </w:r>
    </w:p>
    <w:p w14:paraId="2824F90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D7183A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6052CB99" w14:textId="77777777" w:rsidTr="001B0304">
        <w:tc>
          <w:tcPr>
            <w:tcW w:w="6900" w:type="dxa"/>
            <w:gridSpan w:val="5"/>
          </w:tcPr>
          <w:p w14:paraId="76D4E49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57988D0" w14:textId="77777777" w:rsidTr="001B0304">
        <w:tc>
          <w:tcPr>
            <w:tcW w:w="1140" w:type="dxa"/>
            <w:shd w:val="clear" w:color="auto" w:fill="C0C0C0"/>
          </w:tcPr>
          <w:p w14:paraId="63599CE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FE5081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1074EA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7063389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97FC37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5319B616" w14:textId="77777777" w:rsidTr="001B0304">
        <w:tc>
          <w:tcPr>
            <w:tcW w:w="1140" w:type="dxa"/>
          </w:tcPr>
          <w:p w14:paraId="428267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FC3049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792FC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CF1762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525.3107</w:t>
            </w:r>
          </w:p>
        </w:tc>
        <w:tc>
          <w:tcPr>
            <w:tcW w:w="1440" w:type="dxa"/>
          </w:tcPr>
          <w:p w14:paraId="564FEBE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1C6B5A8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Experiment#9 [tMSn]</w:t>
      </w:r>
    </w:p>
    <w:p w14:paraId="5D7D0C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216364F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D25E43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31B04B6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53495D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40A7E69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445F8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0B55C28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74149E7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6102A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45499FB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4817FE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715B3B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469D312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17746B2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840A9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13BD86D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68E9C5C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B54886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501CAF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0D3F67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6EA213E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AE38B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660C3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293DBA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402D5C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73D96F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0D504C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3methyls</w:t>
      </w:r>
    </w:p>
    <w:p w14:paraId="0726177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B5F3F1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17C6D5B6" w14:textId="77777777" w:rsidTr="001B0304">
        <w:tc>
          <w:tcPr>
            <w:tcW w:w="6900" w:type="dxa"/>
            <w:gridSpan w:val="5"/>
          </w:tcPr>
          <w:p w14:paraId="7005562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8D8A23A" w14:textId="77777777" w:rsidTr="001B0304">
        <w:tc>
          <w:tcPr>
            <w:tcW w:w="1140" w:type="dxa"/>
            <w:shd w:val="clear" w:color="auto" w:fill="C0C0C0"/>
          </w:tcPr>
          <w:p w14:paraId="42015BC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492B48D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1C95847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F07C3D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57EFE2B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6945DF66" w14:textId="77777777" w:rsidTr="001B0304">
        <w:tc>
          <w:tcPr>
            <w:tcW w:w="1140" w:type="dxa"/>
          </w:tcPr>
          <w:p w14:paraId="19D4639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3FC52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1FB5AC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2D698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529.9826</w:t>
            </w:r>
          </w:p>
        </w:tc>
        <w:tc>
          <w:tcPr>
            <w:tcW w:w="1440" w:type="dxa"/>
          </w:tcPr>
          <w:p w14:paraId="1DA54B4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3898288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Experiment#10 [tMSn]</w:t>
      </w:r>
    </w:p>
    <w:p w14:paraId="40572F5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6BBFD8D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9EED82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1AE7D3A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4AAF3B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3F8E7A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80DE8B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8A513B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5FF305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915202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A7E877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32025F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735D5B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5F9E918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6143120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516C89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361B32D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C7A02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7FC387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0B32D98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38CFCC3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16DA07F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5713C9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42F4CB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59F08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0105F4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C79422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32EB9D6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4methyl mono-tri</w:t>
      </w:r>
    </w:p>
    <w:p w14:paraId="14021F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06F37F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2486C67" w14:textId="77777777" w:rsidTr="001B0304">
        <w:tc>
          <w:tcPr>
            <w:tcW w:w="6900" w:type="dxa"/>
            <w:gridSpan w:val="5"/>
          </w:tcPr>
          <w:p w14:paraId="35C3595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15060612" w14:textId="77777777" w:rsidTr="001B0304">
        <w:tc>
          <w:tcPr>
            <w:tcW w:w="1140" w:type="dxa"/>
            <w:shd w:val="clear" w:color="auto" w:fill="C0C0C0"/>
          </w:tcPr>
          <w:p w14:paraId="4F736B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9F213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6D0073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5B0F0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100118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27D2D4FE" w14:textId="77777777" w:rsidTr="001B0304">
        <w:tc>
          <w:tcPr>
            <w:tcW w:w="1140" w:type="dxa"/>
          </w:tcPr>
          <w:p w14:paraId="2323A0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8D5196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23C35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AE2E1B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534.6423</w:t>
            </w:r>
          </w:p>
        </w:tc>
        <w:tc>
          <w:tcPr>
            <w:tcW w:w="1440" w:type="dxa"/>
          </w:tcPr>
          <w:p w14:paraId="5CFB17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5E41D69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Experiment#11 [tMSn]</w:t>
      </w:r>
    </w:p>
    <w:p w14:paraId="1ED208D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7AA908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1CA2A8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03CD35A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729060F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7E4FC5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6B22F6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4CD1AE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329F34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B66205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7F2882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E5D6FD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198961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25C314D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4802B10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2A4E333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1510488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2CBB6B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D062C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60D700F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334CF8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AF62C8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116489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0EEBF97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DCE029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345B20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3CB43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77F7F55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H3.3 27me1-36me1</w:t>
      </w:r>
    </w:p>
    <w:p w14:paraId="7E8AF17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35DBE7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39EA020" w14:textId="77777777" w:rsidTr="001B0304">
        <w:tc>
          <w:tcPr>
            <w:tcW w:w="6900" w:type="dxa"/>
            <w:gridSpan w:val="5"/>
          </w:tcPr>
          <w:p w14:paraId="2E61A90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0BFCAE1" w14:textId="77777777" w:rsidTr="001B0304">
        <w:tc>
          <w:tcPr>
            <w:tcW w:w="1140" w:type="dxa"/>
            <w:shd w:val="clear" w:color="auto" w:fill="C0C0C0"/>
          </w:tcPr>
          <w:p w14:paraId="2771CE0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53F8E93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0F1879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39022F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3F59E1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42AE1AB" w14:textId="77777777" w:rsidTr="001B0304">
        <w:tc>
          <w:tcPr>
            <w:tcW w:w="1140" w:type="dxa"/>
          </w:tcPr>
          <w:p w14:paraId="78D6D5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4C4DA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015E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2883BA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544.7459</w:t>
            </w:r>
          </w:p>
        </w:tc>
        <w:tc>
          <w:tcPr>
            <w:tcW w:w="1440" w:type="dxa"/>
          </w:tcPr>
          <w:p w14:paraId="5F6516D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3C203E9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Experiment#12 [tMSn]</w:t>
      </w:r>
    </w:p>
    <w:p w14:paraId="3C0E7FD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134B82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2E8731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3A93F72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597E273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57B2D6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2C97F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073674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4F20B3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48AE5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4F8DA98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8AE69B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261AE6C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11525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5346061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063B27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4BC13A9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EF2A7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4E15720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7C351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B2508B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6CC7B5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DA4CC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0646AC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06243A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4C9F4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2C7BAB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353CD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H3.3 27me2-36me2</w:t>
      </w:r>
    </w:p>
    <w:p w14:paraId="40EDAD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915DE2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2AE0328" w14:textId="77777777" w:rsidTr="001B0304">
        <w:tc>
          <w:tcPr>
            <w:tcW w:w="6900" w:type="dxa"/>
            <w:gridSpan w:val="5"/>
          </w:tcPr>
          <w:p w14:paraId="56F8D2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79A8014" w14:textId="77777777" w:rsidTr="001B0304">
        <w:tc>
          <w:tcPr>
            <w:tcW w:w="1140" w:type="dxa"/>
            <w:shd w:val="clear" w:color="auto" w:fill="C0C0C0"/>
          </w:tcPr>
          <w:p w14:paraId="08BBE1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2ACCD8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0FA7EF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389ACB5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577FFB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5E1DA805" w14:textId="77777777" w:rsidTr="001B0304">
        <w:tc>
          <w:tcPr>
            <w:tcW w:w="1140" w:type="dxa"/>
          </w:tcPr>
          <w:p w14:paraId="4D303C4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E8484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CD3322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38731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530.8423</w:t>
            </w:r>
          </w:p>
        </w:tc>
        <w:tc>
          <w:tcPr>
            <w:tcW w:w="1440" w:type="dxa"/>
          </w:tcPr>
          <w:p w14:paraId="59A305A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32C3B06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Experiment#13 [tMSn]</w:t>
      </w:r>
    </w:p>
    <w:p w14:paraId="1853C23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604EFE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17C5BD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ADB9C8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46117A1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78630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1EF5A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65E05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4FFC5D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F968E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6DF6FC2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73387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4EEFBEC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5E772A3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1C9C64B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6D0924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7A897B4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074BFEF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0980C9A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CC504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1D59E7B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1D1B0A2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1608C1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FEB7B7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67EB68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4D0792A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69225D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1FC2E87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H3.3 3methyls</w:t>
      </w:r>
    </w:p>
    <w:p w14:paraId="135D40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B7A80B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6D648554" w14:textId="77777777" w:rsidTr="001B0304">
        <w:tc>
          <w:tcPr>
            <w:tcW w:w="6900" w:type="dxa"/>
            <w:gridSpan w:val="5"/>
          </w:tcPr>
          <w:p w14:paraId="25A95D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885404F" w14:textId="77777777" w:rsidTr="001B0304">
        <w:tc>
          <w:tcPr>
            <w:tcW w:w="1140" w:type="dxa"/>
            <w:shd w:val="clear" w:color="auto" w:fill="C0C0C0"/>
          </w:tcPr>
          <w:p w14:paraId="445BE9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50BED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0597F0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30DF49D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0120205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0B63AB72" w14:textId="77777777" w:rsidTr="001B0304">
        <w:tc>
          <w:tcPr>
            <w:tcW w:w="1140" w:type="dxa"/>
          </w:tcPr>
          <w:p w14:paraId="3B00F1F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E4F58D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50EF35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9AFB6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535.5142</w:t>
            </w:r>
          </w:p>
        </w:tc>
        <w:tc>
          <w:tcPr>
            <w:tcW w:w="1440" w:type="dxa"/>
          </w:tcPr>
          <w:p w14:paraId="69AC206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09B4E55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lastRenderedPageBreak/>
        <w:t>Experiment#14 [tMSn]</w:t>
      </w:r>
    </w:p>
    <w:p w14:paraId="7BCF2BE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5D3E2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CA93C3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4378A12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05CB9A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6EE5B8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DE26F1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72CCB8A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32D566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FDAF7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4E65364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BE0281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016E12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6B782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7926576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EF4BE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1E46909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42687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5323A0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12E9B6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2B15B0A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7A26F7F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404B8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0430396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916D8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0C8A9C2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C9681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74E96DB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H3.3 4methyls</w:t>
      </w:r>
    </w:p>
    <w:p w14:paraId="3A22A3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DE565C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54BB5631" w14:textId="77777777" w:rsidTr="001B0304">
        <w:tc>
          <w:tcPr>
            <w:tcW w:w="6900" w:type="dxa"/>
            <w:gridSpan w:val="5"/>
          </w:tcPr>
          <w:p w14:paraId="447EEF9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F4DB3A6" w14:textId="77777777" w:rsidTr="001B0304">
        <w:tc>
          <w:tcPr>
            <w:tcW w:w="1140" w:type="dxa"/>
            <w:shd w:val="clear" w:color="auto" w:fill="C0C0C0"/>
          </w:tcPr>
          <w:p w14:paraId="31E66ED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03619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6683BBD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66CA17B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71FCEE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B011BF5" w14:textId="77777777" w:rsidTr="001B0304">
        <w:tc>
          <w:tcPr>
            <w:tcW w:w="1140" w:type="dxa"/>
          </w:tcPr>
          <w:p w14:paraId="32F18E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7E312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D426A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FC3F1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540.1861</w:t>
            </w:r>
          </w:p>
        </w:tc>
        <w:tc>
          <w:tcPr>
            <w:tcW w:w="1440" w:type="dxa"/>
          </w:tcPr>
          <w:p w14:paraId="030DFF2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</w:t>
            </w:r>
          </w:p>
        </w:tc>
      </w:tr>
    </w:tbl>
    <w:p w14:paraId="049A5BB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Experiment#15 [tMSn]</w:t>
      </w:r>
    </w:p>
    <w:p w14:paraId="30BDB14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7845FDC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0259C1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DE25EF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6063366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592AD81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BB1FAC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55EE4B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31DE06E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2DBCB90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C13BA0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BD39E7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07411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5FCA91C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794717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76B8FA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34735BE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898888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1EBA68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70591E2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25E76D6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A5CE6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8F648E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3B586F0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AA7816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171D53C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B237B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7B3BC8B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H4 1ac</w:t>
      </w:r>
    </w:p>
    <w:p w14:paraId="3F903AD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B2D6D6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31ED239" w14:textId="77777777" w:rsidTr="001B0304">
        <w:tc>
          <w:tcPr>
            <w:tcW w:w="6900" w:type="dxa"/>
            <w:gridSpan w:val="5"/>
          </w:tcPr>
          <w:p w14:paraId="38CB87A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3E69745" w14:textId="77777777" w:rsidTr="001B0304">
        <w:tc>
          <w:tcPr>
            <w:tcW w:w="1140" w:type="dxa"/>
            <w:shd w:val="clear" w:color="auto" w:fill="C0C0C0"/>
          </w:tcPr>
          <w:p w14:paraId="0073D1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634A6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5CE04B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3CEBE2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4D6201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1BBD4DFE" w14:textId="77777777" w:rsidTr="001B0304">
        <w:tc>
          <w:tcPr>
            <w:tcW w:w="1140" w:type="dxa"/>
          </w:tcPr>
          <w:p w14:paraId="00461A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C855AF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2FF520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FBBE4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740.9334</w:t>
            </w:r>
          </w:p>
        </w:tc>
        <w:tc>
          <w:tcPr>
            <w:tcW w:w="1440" w:type="dxa"/>
          </w:tcPr>
          <w:p w14:paraId="6FBF5F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4865B7F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Experiment#16 [tMSn]</w:t>
      </w:r>
    </w:p>
    <w:p w14:paraId="014EEBB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4BB5069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ACBDE5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A1EDB4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0CCFC4F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19C3B6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43B7CF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7936277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D94AC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BB9643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5245A2F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488A3A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8FC49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21AB771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4A0456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23854E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4C17D1A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8D2DCC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5C6D2B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632B43A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DCEB88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4E89031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948FF4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0075D9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423F37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23FB1D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095437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94B04D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H4 2ac</w:t>
      </w:r>
    </w:p>
    <w:p w14:paraId="1E04FA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00AF74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01A0DFFC" w14:textId="77777777" w:rsidTr="001B0304">
        <w:tc>
          <w:tcPr>
            <w:tcW w:w="6900" w:type="dxa"/>
            <w:gridSpan w:val="5"/>
          </w:tcPr>
          <w:p w14:paraId="7FBC9B5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4348A14" w14:textId="77777777" w:rsidTr="001B0304">
        <w:tc>
          <w:tcPr>
            <w:tcW w:w="1140" w:type="dxa"/>
            <w:shd w:val="clear" w:color="auto" w:fill="C0C0C0"/>
          </w:tcPr>
          <w:p w14:paraId="13BD65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63F12D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65952D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1BCB52C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623271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6F8C6F89" w14:textId="77777777" w:rsidTr="001B0304">
        <w:tc>
          <w:tcPr>
            <w:tcW w:w="1140" w:type="dxa"/>
          </w:tcPr>
          <w:p w14:paraId="2EA1F41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61CD8A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BAFC25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0BFC8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733.9256</w:t>
            </w:r>
          </w:p>
        </w:tc>
        <w:tc>
          <w:tcPr>
            <w:tcW w:w="1440" w:type="dxa"/>
          </w:tcPr>
          <w:p w14:paraId="686B183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799FC32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Experiment#17 [tMSn]</w:t>
      </w:r>
    </w:p>
    <w:p w14:paraId="010E3D5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1A53A61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1617B3C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657813D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0605D10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82FA1F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664477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1016AF8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5158C9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6493FE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53266B9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3F99F4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A60151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31643A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382E939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DE108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6D21779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7F4EA7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49D49E2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7CC3B80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7B779C1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6AB029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98ECFD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6C8506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5DC195C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669CA2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20593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4AF2ADB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H4 3ac</w:t>
      </w:r>
    </w:p>
    <w:p w14:paraId="5AFF7DB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6873B8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51D1A7B0" w14:textId="77777777" w:rsidTr="001B0304">
        <w:tc>
          <w:tcPr>
            <w:tcW w:w="6900" w:type="dxa"/>
            <w:gridSpan w:val="5"/>
          </w:tcPr>
          <w:p w14:paraId="5D02DC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33BA5723" w14:textId="77777777" w:rsidTr="001B0304">
        <w:tc>
          <w:tcPr>
            <w:tcW w:w="1140" w:type="dxa"/>
            <w:shd w:val="clear" w:color="auto" w:fill="C0C0C0"/>
          </w:tcPr>
          <w:p w14:paraId="731AE39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69997A0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FEB7A0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47B4E7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023484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3C2B0345" w14:textId="77777777" w:rsidTr="001B0304">
        <w:tc>
          <w:tcPr>
            <w:tcW w:w="1140" w:type="dxa"/>
          </w:tcPr>
          <w:p w14:paraId="0EADBB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A1028C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8F9296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9B6C08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726.9178</w:t>
            </w:r>
          </w:p>
        </w:tc>
        <w:tc>
          <w:tcPr>
            <w:tcW w:w="1440" w:type="dxa"/>
          </w:tcPr>
          <w:p w14:paraId="63046F3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59293EB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Experiment#18 [tMSn]</w:t>
      </w:r>
    </w:p>
    <w:p w14:paraId="1E56D0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0397697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62B65A3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08AEE0B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37EFC14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03D73A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2FB95E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8B254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C54F27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1E73D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2F251DD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DF74C7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533CB53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5B00C5D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47B382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CA92D6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1140446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698CF7C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00AC81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18AAED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706CDF1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1BB735A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E91CF1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1AC258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2CBCD63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6372D41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73F8DE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6C34F54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H2A1 K5ac-K9ac</w:t>
      </w:r>
    </w:p>
    <w:p w14:paraId="46B244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FE903B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D47B017" w14:textId="77777777" w:rsidTr="001B0304">
        <w:tc>
          <w:tcPr>
            <w:tcW w:w="6900" w:type="dxa"/>
            <w:gridSpan w:val="5"/>
          </w:tcPr>
          <w:p w14:paraId="6940FD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3AD2653" w14:textId="77777777" w:rsidTr="001B0304">
        <w:tc>
          <w:tcPr>
            <w:tcW w:w="1140" w:type="dxa"/>
            <w:shd w:val="clear" w:color="auto" w:fill="C0C0C0"/>
          </w:tcPr>
          <w:p w14:paraId="423B4C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7F69F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4B580FE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0C67E8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095F2F7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B2EEAAA" w14:textId="77777777" w:rsidTr="001B0304">
        <w:tc>
          <w:tcPr>
            <w:tcW w:w="1140" w:type="dxa"/>
          </w:tcPr>
          <w:p w14:paraId="44A4112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533A8B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9DC454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259A11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450.2566</w:t>
            </w:r>
          </w:p>
        </w:tc>
        <w:tc>
          <w:tcPr>
            <w:tcW w:w="1440" w:type="dxa"/>
          </w:tcPr>
          <w:p w14:paraId="2386887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51ED71F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Experiment#19 [tMSn]</w:t>
      </w:r>
    </w:p>
    <w:p w14:paraId="1D3B0F6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7DCA3B4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252003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2EDF38F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44982BC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1CD51E6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6FD3C5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C00183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1AAEBF1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CE4C0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2EA77FA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AD8B22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636B05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4B1812A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7591A0E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ED7D71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6963D8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663B82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A9C4C5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49298AD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9BFF66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45DA6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7D367A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43C18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2092635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2AF931D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4FA7C1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8768C6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H2A1-J me1-ac</w:t>
      </w:r>
    </w:p>
    <w:p w14:paraId="46F4A79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2CE9F8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08F21D9" w14:textId="77777777" w:rsidTr="001B0304">
        <w:tc>
          <w:tcPr>
            <w:tcW w:w="6900" w:type="dxa"/>
            <w:gridSpan w:val="5"/>
          </w:tcPr>
          <w:p w14:paraId="3BCADD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5B0CB3F" w14:textId="77777777" w:rsidTr="001B0304">
        <w:tc>
          <w:tcPr>
            <w:tcW w:w="1140" w:type="dxa"/>
            <w:shd w:val="clear" w:color="auto" w:fill="C0C0C0"/>
          </w:tcPr>
          <w:p w14:paraId="3E1271C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64A3A12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46A48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C68A5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45A4287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FDC54A0" w14:textId="77777777" w:rsidTr="001B0304">
        <w:tc>
          <w:tcPr>
            <w:tcW w:w="1140" w:type="dxa"/>
          </w:tcPr>
          <w:p w14:paraId="2A7219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641DB5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7888B2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C4FE67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464.2723</w:t>
            </w:r>
          </w:p>
        </w:tc>
        <w:tc>
          <w:tcPr>
            <w:tcW w:w="1440" w:type="dxa"/>
          </w:tcPr>
          <w:p w14:paraId="1049F22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42A78BBD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Experiment#20 [tMSn]</w:t>
      </w:r>
    </w:p>
    <w:p w14:paraId="30A8B73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3888A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8493B5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6C7574B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710C0FC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76C57F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1CBBFC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508968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428442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66F23DC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7639C9C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1FE84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C3883A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5F1FBB2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5F5C331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F21DF3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017D083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4B1DC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655F0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4A0194C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39B69AF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D64862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47C0A8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5AD580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617D79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BB6B92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BE9422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E9C25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H2AJ K5me1-K9me1</w:t>
      </w:r>
    </w:p>
    <w:p w14:paraId="176767F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50D108D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01194FC4" w14:textId="77777777" w:rsidTr="001B0304">
        <w:tc>
          <w:tcPr>
            <w:tcW w:w="6900" w:type="dxa"/>
            <w:gridSpan w:val="5"/>
          </w:tcPr>
          <w:p w14:paraId="1140E18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44FA19D4" w14:textId="77777777" w:rsidTr="001B0304">
        <w:tc>
          <w:tcPr>
            <w:tcW w:w="1140" w:type="dxa"/>
            <w:shd w:val="clear" w:color="auto" w:fill="C0C0C0"/>
          </w:tcPr>
          <w:p w14:paraId="4315C38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34FA19A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9B6451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6086BE5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C40975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23312E0A" w14:textId="77777777" w:rsidTr="001B0304">
        <w:tc>
          <w:tcPr>
            <w:tcW w:w="1140" w:type="dxa"/>
          </w:tcPr>
          <w:p w14:paraId="49BDA9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C117C9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5E5B65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8915A1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478.2879</w:t>
            </w:r>
          </w:p>
        </w:tc>
        <w:tc>
          <w:tcPr>
            <w:tcW w:w="1440" w:type="dxa"/>
          </w:tcPr>
          <w:p w14:paraId="6B39CB1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30BFF2B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Experiment#21 [tMSn]</w:t>
      </w:r>
    </w:p>
    <w:p w14:paraId="4ECE984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66B531D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046C31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45B791C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2E60C7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51E39FC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47466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09AE5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715604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BEBFC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7733811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DEBE4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2DA38BB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632AD9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113B2F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268FEA7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7A23812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F1E4A1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080C887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63DBA3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7C2BC5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65732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A28374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03DE544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352D57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1BD43B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7FF691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5C6EDE7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H2AX K5ac-K9ac</w:t>
      </w:r>
    </w:p>
    <w:p w14:paraId="245A1A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FA6713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AEB9A07" w14:textId="77777777" w:rsidTr="001B0304">
        <w:tc>
          <w:tcPr>
            <w:tcW w:w="6900" w:type="dxa"/>
            <w:gridSpan w:val="5"/>
          </w:tcPr>
          <w:p w14:paraId="1F52149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FC06C52" w14:textId="77777777" w:rsidTr="001B0304">
        <w:tc>
          <w:tcPr>
            <w:tcW w:w="1140" w:type="dxa"/>
            <w:shd w:val="clear" w:color="auto" w:fill="C0C0C0"/>
          </w:tcPr>
          <w:p w14:paraId="2B80BD7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04F207B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541E4D1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97F8CB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1D465F3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1113567D" w14:textId="77777777" w:rsidTr="001B0304">
        <w:tc>
          <w:tcPr>
            <w:tcW w:w="1140" w:type="dxa"/>
          </w:tcPr>
          <w:p w14:paraId="0408525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E4CAC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E7148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AFC6DD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436.7512</w:t>
            </w:r>
          </w:p>
        </w:tc>
        <w:tc>
          <w:tcPr>
            <w:tcW w:w="1440" w:type="dxa"/>
          </w:tcPr>
          <w:p w14:paraId="110F3FE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2DE9BD8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Experiment#22 [tMSn]</w:t>
      </w:r>
    </w:p>
    <w:p w14:paraId="7B18756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745DB5D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A15811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36076CE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55E9062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679DB6C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87A858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7F61689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56F5DC1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10A498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72B3D00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741874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27EF485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21B72F9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0BA867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56A112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7C56868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E7504A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0A3F3E8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374E70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7464A9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EA821E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3286F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1580A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39962B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511F31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4B554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2B6D7C6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H2AX K5me1-K9me1</w:t>
      </w:r>
    </w:p>
    <w:p w14:paraId="224975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728991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2EA5818" w14:textId="77777777" w:rsidTr="001B0304">
        <w:tc>
          <w:tcPr>
            <w:tcW w:w="6900" w:type="dxa"/>
            <w:gridSpan w:val="5"/>
          </w:tcPr>
          <w:p w14:paraId="6B85466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1D0463CF" w14:textId="77777777" w:rsidTr="001B0304">
        <w:tc>
          <w:tcPr>
            <w:tcW w:w="1140" w:type="dxa"/>
            <w:shd w:val="clear" w:color="auto" w:fill="C0C0C0"/>
          </w:tcPr>
          <w:p w14:paraId="234294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4C59B8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2907C8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A95C50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4EB551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69D48999" w14:textId="77777777" w:rsidTr="001B0304">
        <w:tc>
          <w:tcPr>
            <w:tcW w:w="1140" w:type="dxa"/>
          </w:tcPr>
          <w:p w14:paraId="4C75BA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B821EC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9E32ED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B893F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450.7668</w:t>
            </w:r>
          </w:p>
        </w:tc>
        <w:tc>
          <w:tcPr>
            <w:tcW w:w="1440" w:type="dxa"/>
          </w:tcPr>
          <w:p w14:paraId="2B51527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19AF968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Experiment#23 [tMSn]</w:t>
      </w:r>
    </w:p>
    <w:p w14:paraId="002EEB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230B60E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691A51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1C77081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1D7D748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70EC3EA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22C5DD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6B17E9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0F77E78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5F8DEA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782C5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EF1AD5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08947C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4372C7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256AFE5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14AD511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580D8DC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B0475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152D5A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0806B8D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4ED58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06395D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779345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FD9235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782E0D4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19C172D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D5F14D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33AF768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H2AV 1ac</w:t>
      </w:r>
    </w:p>
    <w:p w14:paraId="6D635E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826A05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089BCCC9" w14:textId="77777777" w:rsidTr="001B0304">
        <w:tc>
          <w:tcPr>
            <w:tcW w:w="6900" w:type="dxa"/>
            <w:gridSpan w:val="5"/>
          </w:tcPr>
          <w:p w14:paraId="1CE1418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20183E96" w14:textId="77777777" w:rsidTr="001B0304">
        <w:tc>
          <w:tcPr>
            <w:tcW w:w="1140" w:type="dxa"/>
            <w:shd w:val="clear" w:color="auto" w:fill="C0C0C0"/>
          </w:tcPr>
          <w:p w14:paraId="5C0BEE5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50C390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97ABD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74D07B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7D256EC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F2D030D" w14:textId="77777777" w:rsidTr="001B0304">
        <w:tc>
          <w:tcPr>
            <w:tcW w:w="1140" w:type="dxa"/>
          </w:tcPr>
          <w:p w14:paraId="5D25B6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AC67F2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C08878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E44451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685.0516</w:t>
            </w:r>
          </w:p>
        </w:tc>
        <w:tc>
          <w:tcPr>
            <w:tcW w:w="1440" w:type="dxa"/>
          </w:tcPr>
          <w:p w14:paraId="4C1C927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7CDAFFA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Experiment#24 [tMSn]</w:t>
      </w:r>
    </w:p>
    <w:p w14:paraId="788ECCA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194D65C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9455D2D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05146CC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7B9ECC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1607689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54530F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A745D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1D23B0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7D47DD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4917A96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BCB865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9EDF6A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91D05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6963BBA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22364C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12DD7E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56426A2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4CEEED0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0508DCE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400E25F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79D41F9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9CDDF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4A13127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58B7EA2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229F616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768172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4F4C837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H2AV 2ac</w:t>
      </w:r>
    </w:p>
    <w:p w14:paraId="455B44D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96CCE2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62F21DB" w14:textId="77777777" w:rsidTr="001B0304">
        <w:tc>
          <w:tcPr>
            <w:tcW w:w="6900" w:type="dxa"/>
            <w:gridSpan w:val="5"/>
          </w:tcPr>
          <w:p w14:paraId="3E2ED85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CD07F96" w14:textId="77777777" w:rsidTr="001B0304">
        <w:tc>
          <w:tcPr>
            <w:tcW w:w="1140" w:type="dxa"/>
            <w:shd w:val="clear" w:color="auto" w:fill="C0C0C0"/>
          </w:tcPr>
          <w:p w14:paraId="79329FA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2622D1D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20D9ADD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59EE6DB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AF4CF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77912856" w14:textId="77777777" w:rsidTr="001B0304">
        <w:tc>
          <w:tcPr>
            <w:tcW w:w="1140" w:type="dxa"/>
          </w:tcPr>
          <w:p w14:paraId="35BB5F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04BB2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312766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65457D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680.3797</w:t>
            </w:r>
          </w:p>
        </w:tc>
        <w:tc>
          <w:tcPr>
            <w:tcW w:w="1440" w:type="dxa"/>
          </w:tcPr>
          <w:p w14:paraId="3CBB469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16C55EA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Experiment#25 [tMSn]</w:t>
      </w:r>
    </w:p>
    <w:p w14:paraId="2CCC3C3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22E581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6F5D22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0F8C08A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0A35748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3FC4CBF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BD1A9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57007B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5E3E60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2FD1E8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3899F9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1BBA58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56C98D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D594F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3653344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108A49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339EFBD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752F34E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F0E443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515AA20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1D07CA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4EFFD54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7A540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9B7EEC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104F403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4B5FA9F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007573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24A9E2E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H2AV 3ac</w:t>
      </w:r>
    </w:p>
    <w:p w14:paraId="247360F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95A8B8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686DE530" w14:textId="77777777" w:rsidTr="001B0304">
        <w:tc>
          <w:tcPr>
            <w:tcW w:w="6900" w:type="dxa"/>
            <w:gridSpan w:val="5"/>
          </w:tcPr>
          <w:p w14:paraId="21A8EBE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A99AF60" w14:textId="77777777" w:rsidTr="001B0304">
        <w:tc>
          <w:tcPr>
            <w:tcW w:w="1140" w:type="dxa"/>
            <w:shd w:val="clear" w:color="auto" w:fill="C0C0C0"/>
          </w:tcPr>
          <w:p w14:paraId="5AFE43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6760D5B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08F2EFA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6AE163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63B0A43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D3886F1" w14:textId="77777777" w:rsidTr="001B0304">
        <w:tc>
          <w:tcPr>
            <w:tcW w:w="1140" w:type="dxa"/>
          </w:tcPr>
          <w:p w14:paraId="44E9A8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30454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817E51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7BC495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675.7078</w:t>
            </w:r>
          </w:p>
        </w:tc>
        <w:tc>
          <w:tcPr>
            <w:tcW w:w="1440" w:type="dxa"/>
          </w:tcPr>
          <w:p w14:paraId="0D5692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0C9DB10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Experiment#26 [tMSn]</w:t>
      </w:r>
    </w:p>
    <w:p w14:paraId="189C4AF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EF4597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F1825F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1C75F78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74A6051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01DC6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1664DB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CBF4A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11AC443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8C0F0C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3CE2E2F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72A905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6F0860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34521F9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4D91EE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72868C4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2EC0456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2133508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48A4B8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72455E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6A56D48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0242E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722C20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7B79B86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7A3C33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08534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14D46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CA6436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H2AZ 1ac</w:t>
      </w:r>
    </w:p>
    <w:p w14:paraId="6175337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6845430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790B7979" w14:textId="77777777" w:rsidTr="001B0304">
        <w:tc>
          <w:tcPr>
            <w:tcW w:w="6900" w:type="dxa"/>
            <w:gridSpan w:val="5"/>
          </w:tcPr>
          <w:p w14:paraId="4429220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8ECC763" w14:textId="77777777" w:rsidTr="001B0304">
        <w:tc>
          <w:tcPr>
            <w:tcW w:w="1140" w:type="dxa"/>
            <w:shd w:val="clear" w:color="auto" w:fill="C0C0C0"/>
          </w:tcPr>
          <w:p w14:paraId="48401EB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lastRenderedPageBreak/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5EE7A48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79EC80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16C5BE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550DAE8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169849BA" w14:textId="77777777" w:rsidTr="001B0304">
        <w:tc>
          <w:tcPr>
            <w:tcW w:w="1140" w:type="dxa"/>
          </w:tcPr>
          <w:p w14:paraId="7EA9D4B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453443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96C6E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FD0AA5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695.0551</w:t>
            </w:r>
          </w:p>
        </w:tc>
        <w:tc>
          <w:tcPr>
            <w:tcW w:w="1440" w:type="dxa"/>
          </w:tcPr>
          <w:p w14:paraId="332467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6B51268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Experiment#27 [tMSn]</w:t>
      </w:r>
    </w:p>
    <w:p w14:paraId="233F1D1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474B1F4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7FB6AD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33E8C9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41A4C94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69C9D69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F3A7B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019F03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4C4707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BEF6B9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B0041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3D023D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02FC1BE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1CC6CE6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11E9E1D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548A1FC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51F2800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5F2702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76A7611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0E455F6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166A433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05A2844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6B9811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5994A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74DA948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00818D8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51F901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26E8B6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H2AZ 2ac</w:t>
      </w:r>
    </w:p>
    <w:p w14:paraId="48AC40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3265268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8A2BED9" w14:textId="77777777" w:rsidTr="001B0304">
        <w:tc>
          <w:tcPr>
            <w:tcW w:w="6900" w:type="dxa"/>
            <w:gridSpan w:val="5"/>
          </w:tcPr>
          <w:p w14:paraId="403411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671CA420" w14:textId="77777777" w:rsidTr="001B0304">
        <w:tc>
          <w:tcPr>
            <w:tcW w:w="1140" w:type="dxa"/>
            <w:shd w:val="clear" w:color="auto" w:fill="C0C0C0"/>
          </w:tcPr>
          <w:p w14:paraId="06805D8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0591D8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472948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15C7CFB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D77C7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02967713" w14:textId="77777777" w:rsidTr="001B0304">
        <w:tc>
          <w:tcPr>
            <w:tcW w:w="1140" w:type="dxa"/>
          </w:tcPr>
          <w:p w14:paraId="50D14E5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8B857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30DED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868BB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690.3833</w:t>
            </w:r>
          </w:p>
        </w:tc>
        <w:tc>
          <w:tcPr>
            <w:tcW w:w="1440" w:type="dxa"/>
          </w:tcPr>
          <w:p w14:paraId="14EDD1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6162BFF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Experiment#28 [tMSn]</w:t>
      </w:r>
    </w:p>
    <w:p w14:paraId="246B12B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AB9D8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6C15CB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430ECECB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tMS² OT HCD</w:t>
      </w:r>
    </w:p>
    <w:p w14:paraId="2A20145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BB847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7A3D44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431291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3A72935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588C4C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1970CAE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725352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09759B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7FD662C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5E9943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38C9824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170-1500</w:t>
      </w:r>
    </w:p>
    <w:p w14:paraId="2596DF7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2807A8A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48DCFE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611C88C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1EB84C6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1F57ECE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B28197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1C65788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7BCE3A9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1A9D7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BB253A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633F7B5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H2AZ 3ac</w:t>
      </w:r>
    </w:p>
    <w:p w14:paraId="156AA9D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803828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5A59B270" w14:textId="77777777" w:rsidTr="001B0304">
        <w:tc>
          <w:tcPr>
            <w:tcW w:w="6900" w:type="dxa"/>
            <w:gridSpan w:val="5"/>
          </w:tcPr>
          <w:p w14:paraId="79B2C5C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3BEF42AB" w14:textId="77777777" w:rsidTr="001B0304">
        <w:tc>
          <w:tcPr>
            <w:tcW w:w="1140" w:type="dxa"/>
            <w:shd w:val="clear" w:color="auto" w:fill="C0C0C0"/>
          </w:tcPr>
          <w:p w14:paraId="3E1F62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550F02F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BF115F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AE3AD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7B81C1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554AD552" w14:textId="77777777" w:rsidTr="001B0304">
        <w:tc>
          <w:tcPr>
            <w:tcW w:w="1140" w:type="dxa"/>
          </w:tcPr>
          <w:p w14:paraId="64DD5E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B861AC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02BDBE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431B5D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685.7114</w:t>
            </w:r>
          </w:p>
        </w:tc>
        <w:tc>
          <w:tcPr>
            <w:tcW w:w="1440" w:type="dxa"/>
          </w:tcPr>
          <w:p w14:paraId="421907B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32E687B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Experiment#29 [tMSn]</w:t>
      </w:r>
    </w:p>
    <w:p w14:paraId="50F0C0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3F2381C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5037730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A45DB4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64F9B1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5A10926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8CC4F5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610C3D4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D97BEF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31869C7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142E6A8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3B9DEA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C9FF1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3F0F219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4287E04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71B35E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0944FC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69B784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0562684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B474AE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6910607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451C76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05C15F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27C339C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78CAF7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B32FFE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E8F2A5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455715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H2A1un-H2A3me1</w:t>
      </w:r>
    </w:p>
    <w:p w14:paraId="38D36E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231F6B7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346A83D7" w14:textId="77777777" w:rsidTr="001B0304">
        <w:tc>
          <w:tcPr>
            <w:tcW w:w="6900" w:type="dxa"/>
            <w:gridSpan w:val="5"/>
          </w:tcPr>
          <w:p w14:paraId="71D285F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486A730" w14:textId="77777777" w:rsidTr="001B0304">
        <w:tc>
          <w:tcPr>
            <w:tcW w:w="1140" w:type="dxa"/>
            <w:shd w:val="clear" w:color="auto" w:fill="C0C0C0"/>
          </w:tcPr>
          <w:p w14:paraId="7550959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2F887E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227B25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694AC40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744E8D1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215C0A5D" w14:textId="77777777" w:rsidTr="001B0304">
        <w:tc>
          <w:tcPr>
            <w:tcW w:w="1140" w:type="dxa"/>
          </w:tcPr>
          <w:p w14:paraId="3CC880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2E4711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0D39CC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132704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393.7453</w:t>
            </w:r>
          </w:p>
        </w:tc>
        <w:tc>
          <w:tcPr>
            <w:tcW w:w="1440" w:type="dxa"/>
          </w:tcPr>
          <w:p w14:paraId="570978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6306658E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Experiment#30 [tMSn]</w:t>
      </w:r>
    </w:p>
    <w:p w14:paraId="0772D54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B6CAC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31CF54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38FB676F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1FBBECD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077A7E1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1447E8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BB75ED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04BDDE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02FBB73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DB1934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06CB94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160CD4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541082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2AE23E8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44854E4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4919E5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0197461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367A2C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59DCE41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A2741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1F02E69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D5456D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3793595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2AD7D2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4A7B5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0F2D0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1E2345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H2A1ac-H2A3un</w:t>
      </w:r>
    </w:p>
    <w:p w14:paraId="4A3D92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73B3A9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6CA912F7" w14:textId="77777777" w:rsidTr="001B0304">
        <w:tc>
          <w:tcPr>
            <w:tcW w:w="6900" w:type="dxa"/>
            <w:gridSpan w:val="5"/>
          </w:tcPr>
          <w:p w14:paraId="7642685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B287715" w14:textId="77777777" w:rsidTr="001B0304">
        <w:tc>
          <w:tcPr>
            <w:tcW w:w="1140" w:type="dxa"/>
            <w:shd w:val="clear" w:color="auto" w:fill="C0C0C0"/>
          </w:tcPr>
          <w:p w14:paraId="2D496D4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74F193F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72C5F81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2FCA8AE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083F9AF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B95772A" w14:textId="77777777" w:rsidTr="001B0304">
        <w:tc>
          <w:tcPr>
            <w:tcW w:w="1140" w:type="dxa"/>
          </w:tcPr>
          <w:p w14:paraId="2A6D1E7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3735CFA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66B59F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F67F41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386.7375</w:t>
            </w:r>
          </w:p>
        </w:tc>
        <w:tc>
          <w:tcPr>
            <w:tcW w:w="1440" w:type="dxa"/>
          </w:tcPr>
          <w:p w14:paraId="520CAEA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4009641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Experiment#31 [tMSn]</w:t>
      </w:r>
    </w:p>
    <w:p w14:paraId="4350C9E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0D5E61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78D73ED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49268A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2FC6223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5F1A82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171E73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063849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3861BE4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8CDB4C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269D5AB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DACD9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6B1AE2C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17AD60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60713C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7331C84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57DC8A9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2BE354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160DA30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43428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7FF037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D9DB54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6640DB6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12D0FF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18CAA7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1826CF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39A96E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0C9BA94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H2A1K13m1-K15m1</w:t>
      </w:r>
    </w:p>
    <w:p w14:paraId="4AB9095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7A8299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0BE6ACBF" w14:textId="77777777" w:rsidTr="001B0304">
        <w:tc>
          <w:tcPr>
            <w:tcW w:w="6900" w:type="dxa"/>
            <w:gridSpan w:val="5"/>
          </w:tcPr>
          <w:p w14:paraId="494F8D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1BFFDB17" w14:textId="77777777" w:rsidTr="001B0304">
        <w:tc>
          <w:tcPr>
            <w:tcW w:w="1140" w:type="dxa"/>
            <w:shd w:val="clear" w:color="auto" w:fill="C0C0C0"/>
          </w:tcPr>
          <w:p w14:paraId="2B7DC8D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38FD04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0F370A2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4D8CDDB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3021CE9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2088A6A7" w14:textId="77777777" w:rsidTr="001B0304">
        <w:tc>
          <w:tcPr>
            <w:tcW w:w="1140" w:type="dxa"/>
          </w:tcPr>
          <w:p w14:paraId="4184BF7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1CB24EB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F81859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6EEA88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400.7532</w:t>
            </w:r>
          </w:p>
        </w:tc>
        <w:tc>
          <w:tcPr>
            <w:tcW w:w="1440" w:type="dxa"/>
          </w:tcPr>
          <w:p w14:paraId="2CC51A2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356E2AC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Experiment#32 [tMSn]</w:t>
      </w:r>
    </w:p>
    <w:p w14:paraId="5E6B49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4EA5C6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DE80A00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09D4846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38E76A0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0DBAB3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64455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26A0D24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02B04A6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402261D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210B04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5477A9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236FB2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024DE12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00C39B2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B23853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4CBAE80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964BCE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68AF814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30000DD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D20952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3607BA8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618BF5C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5160D59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0AEEFD3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0D73F38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34525AC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5670A0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10ph-9m1S10ph14a</w:t>
      </w:r>
    </w:p>
    <w:p w14:paraId="39D256F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55EE3F9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60B311A2" w14:textId="77777777" w:rsidTr="001B0304">
        <w:tc>
          <w:tcPr>
            <w:tcW w:w="6900" w:type="dxa"/>
            <w:gridSpan w:val="5"/>
          </w:tcPr>
          <w:p w14:paraId="345CA1A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49E3D42" w14:textId="77777777" w:rsidTr="001B0304">
        <w:tc>
          <w:tcPr>
            <w:tcW w:w="1140" w:type="dxa"/>
            <w:shd w:val="clear" w:color="auto" w:fill="C0C0C0"/>
          </w:tcPr>
          <w:p w14:paraId="50B85F0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4C21531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57DC69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353866E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4FD0497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2A074139" w14:textId="77777777" w:rsidTr="001B0304">
        <w:tc>
          <w:tcPr>
            <w:tcW w:w="1140" w:type="dxa"/>
          </w:tcPr>
          <w:p w14:paraId="45A0D2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5AD352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20DD54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65EDDDE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547.2738</w:t>
            </w:r>
          </w:p>
        </w:tc>
        <w:tc>
          <w:tcPr>
            <w:tcW w:w="1440" w:type="dxa"/>
          </w:tcPr>
          <w:p w14:paraId="71677B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735DF841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Experiment#33 [tMSn]</w:t>
      </w:r>
    </w:p>
    <w:p w14:paraId="7709B99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4B20D58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5AB8A0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60DA47E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3104D58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217FDAB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0F61C9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3CB451C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6CB145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67B42D0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062FCB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72B1AB6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250AAB3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2556905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04EBC75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644A88B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1A6B3B2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1EC9383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287F334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32E02B8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5CF38F7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06D4DBB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EFE00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6173915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299AE6B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36927C0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CAC3E0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66D4828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9me2ph-9me3phac</w:t>
      </w:r>
    </w:p>
    <w:p w14:paraId="01A196F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F2A6F7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2295496F" w14:textId="77777777" w:rsidTr="001B0304">
        <w:tc>
          <w:tcPr>
            <w:tcW w:w="6900" w:type="dxa"/>
            <w:gridSpan w:val="5"/>
          </w:tcPr>
          <w:p w14:paraId="0A02A58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76CB0EA8" w14:textId="77777777" w:rsidTr="001B0304">
        <w:tc>
          <w:tcPr>
            <w:tcW w:w="1140" w:type="dxa"/>
            <w:shd w:val="clear" w:color="auto" w:fill="C0C0C0"/>
          </w:tcPr>
          <w:p w14:paraId="542EDC2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24C1E9C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3E3157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0603E54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5E8030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4F4BC096" w14:textId="77777777" w:rsidTr="001B0304">
        <w:tc>
          <w:tcPr>
            <w:tcW w:w="1140" w:type="dxa"/>
          </w:tcPr>
          <w:p w14:paraId="66FE44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3A283C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CA552B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D62000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533.2764</w:t>
            </w:r>
          </w:p>
        </w:tc>
        <w:tc>
          <w:tcPr>
            <w:tcW w:w="1440" w:type="dxa"/>
          </w:tcPr>
          <w:p w14:paraId="33A801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28281C5A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lastRenderedPageBreak/>
        <w:t>Experiment#34 [tMSn]</w:t>
      </w:r>
    </w:p>
    <w:p w14:paraId="25D464B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602886E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0DCC8EF6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7B951F9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tMS² OT HCD</w:t>
      </w:r>
    </w:p>
    <w:p w14:paraId="22E92AB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MSⁿ Level (n):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</w:t>
      </w:r>
    </w:p>
    <w:p w14:paraId="6617652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2A903A0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7A0EBC2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0.7</w:t>
      </w:r>
    </w:p>
    <w:p w14:paraId="2254814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Activation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HCD</w:t>
      </w:r>
    </w:p>
    <w:p w14:paraId="1EEF5BE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HCD Collision Energy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30</w:t>
      </w:r>
    </w:p>
    <w:p w14:paraId="5FA4823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Stepped Collision Energy: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4524F3D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5AA5F5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120000</w:t>
      </w:r>
    </w:p>
    <w:p w14:paraId="64191C5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32623B15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Define m/z range</w:t>
      </w:r>
    </w:p>
    <w:p w14:paraId="7D8174E9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Range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170-1200</w:t>
      </w:r>
    </w:p>
    <w:p w14:paraId="6A6EF82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3E3273B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308D156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2F7A206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7B39D40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7488DF3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41E95CB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3096907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1B307FE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2EA822A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Use EASY-IC™: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3472B8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Dynamic Retention Time: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Off</w:t>
      </w:r>
    </w:p>
    <w:p w14:paraId="5C5E9ED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K9a10ph-10phK14a</w:t>
      </w:r>
    </w:p>
    <w:p w14:paraId="35012136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0763E372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0"/>
        <w:gridCol w:w="1440"/>
        <w:gridCol w:w="1440"/>
        <w:gridCol w:w="1440"/>
        <w:gridCol w:w="1440"/>
      </w:tblGrid>
      <w:tr w:rsidR="00AB121F" w:rsidRPr="002B5CCE" w14:paraId="4A3359CF" w14:textId="77777777" w:rsidTr="001B0304">
        <w:tc>
          <w:tcPr>
            <w:tcW w:w="6900" w:type="dxa"/>
            <w:gridSpan w:val="5"/>
          </w:tcPr>
          <w:p w14:paraId="1E19433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796B7FB9" w14:textId="77777777" w:rsidTr="001B0304">
        <w:tc>
          <w:tcPr>
            <w:tcW w:w="1140" w:type="dxa"/>
            <w:shd w:val="clear" w:color="auto" w:fill="C0C0C0"/>
          </w:tcPr>
          <w:p w14:paraId="2F093E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1440" w:type="dxa"/>
            <w:shd w:val="clear" w:color="auto" w:fill="C0C0C0"/>
          </w:tcPr>
          <w:p w14:paraId="109F63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1440" w:type="dxa"/>
            <w:shd w:val="clear" w:color="auto" w:fill="C0C0C0"/>
          </w:tcPr>
          <w:p w14:paraId="4DCB38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440" w:type="dxa"/>
            <w:shd w:val="clear" w:color="auto" w:fill="C0C0C0"/>
          </w:tcPr>
          <w:p w14:paraId="08330A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1440" w:type="dxa"/>
            <w:shd w:val="clear" w:color="auto" w:fill="C0C0C0"/>
          </w:tcPr>
          <w:p w14:paraId="29388C4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</w:tr>
      <w:tr w:rsidR="00AB121F" w:rsidRPr="002B5CCE" w14:paraId="11873277" w14:textId="77777777" w:rsidTr="001B0304">
        <w:tc>
          <w:tcPr>
            <w:tcW w:w="1140" w:type="dxa"/>
          </w:tcPr>
          <w:p w14:paraId="2C0FD1E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75F50BF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54DA177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440" w:type="dxa"/>
          </w:tcPr>
          <w:p w14:paraId="4DC41F4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540.266</w:t>
            </w:r>
          </w:p>
        </w:tc>
        <w:tc>
          <w:tcPr>
            <w:tcW w:w="1440" w:type="dxa"/>
          </w:tcPr>
          <w:p w14:paraId="77F1C7B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</w:tr>
    </w:tbl>
    <w:p w14:paraId="0AA7AC44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FFFFFF"/>
          <w:szCs w:val="20"/>
          <w:lang w:val=""/>
        </w:rPr>
      </w:pPr>
      <w:r w:rsidRPr="002B5CCE">
        <w:rPr>
          <w:rFonts w:ascii="Arial" w:eastAsia="Times New Roman" w:hAnsi="Arial" w:cs="Arial"/>
          <w:color w:val="FFFFFF"/>
          <w:szCs w:val="20"/>
          <w:lang w:val=""/>
        </w:rPr>
        <w:t>Experiment#35 [tSIM]</w:t>
      </w:r>
    </w:p>
    <w:p w14:paraId="5D88668C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Start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0</w:t>
      </w:r>
    </w:p>
    <w:p w14:paraId="54D2EB6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End Time (min):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3A9D2FB3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Master Scan:</w:t>
      </w:r>
    </w:p>
    <w:p w14:paraId="3B3BADBC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tSIM</w:t>
      </w:r>
    </w:p>
    <w:p w14:paraId="7B84D89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Multiplex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True</w:t>
      </w:r>
    </w:p>
    <w:p w14:paraId="3276FEA4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lastRenderedPageBreak/>
        <w:t>Maximum Number of Multiplexed Ions: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9</w:t>
      </w:r>
    </w:p>
    <w:p w14:paraId="1A1399F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Define Multiplexing Groups (MSX ID):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User-defined</w:t>
      </w:r>
    </w:p>
    <w:p w14:paraId="7D058D8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Quadrupole</w:t>
      </w:r>
    </w:p>
    <w:p w14:paraId="5912C80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Isolation Window (m/z):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1.2</w:t>
      </w:r>
    </w:p>
    <w:p w14:paraId="4091CFD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Detector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Orbitrap</w:t>
      </w:r>
    </w:p>
    <w:p w14:paraId="34DEAC77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Orbitrap Resolution: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240000</w:t>
      </w:r>
    </w:p>
    <w:p w14:paraId="5D8B30C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Range: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Normal</w:t>
      </w:r>
    </w:p>
    <w:p w14:paraId="3FDA996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RF Lens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60</w:t>
      </w:r>
    </w:p>
    <w:p w14:paraId="403B17B3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AGC Target: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Custom</w:t>
      </w:r>
    </w:p>
    <w:p w14:paraId="3608F25D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Normalized AGC Target (%):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200</w:t>
      </w:r>
    </w:p>
    <w:p w14:paraId="1046A671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Maximum Injection Time Mode: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Dynamic</w:t>
      </w:r>
    </w:p>
    <w:p w14:paraId="016BE990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Desired minimum points across the peak: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6</w:t>
      </w:r>
    </w:p>
    <w:p w14:paraId="23EBE8BF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Microscans: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1</w:t>
      </w:r>
    </w:p>
    <w:p w14:paraId="2C4C9A0A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Data Type: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Centroid</w:t>
      </w:r>
    </w:p>
    <w:p w14:paraId="11BE4EE2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Polarity: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Positive</w:t>
      </w:r>
    </w:p>
    <w:p w14:paraId="4CE4FCBE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Source Fragmentation: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Disabled</w:t>
      </w:r>
    </w:p>
    <w:p w14:paraId="07C0F5E8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Scan Description: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QC peptide</w:t>
      </w:r>
    </w:p>
    <w:p w14:paraId="10A67E3B" w14:textId="77777777" w:rsidR="00AB121F" w:rsidRPr="002B5CCE" w:rsidRDefault="00AB121F" w:rsidP="00AB121F">
      <w:pPr>
        <w:autoSpaceDE w:val="0"/>
        <w:autoSpaceDN w:val="0"/>
        <w:adjustRightInd w:val="0"/>
        <w:spacing w:before="30"/>
        <w:ind w:left="60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Include Start/End Times:</w:t>
      </w:r>
      <w:r w:rsidRPr="002B5CCE">
        <w:rPr>
          <w:rFonts w:ascii="Arial" w:eastAsia="Times New Roman" w:hAnsi="Arial" w:cs="Arial"/>
          <w:b/>
          <w:color w:val="000000"/>
          <w:szCs w:val="20"/>
          <w:lang w:val=""/>
        </w:rPr>
        <w:t xml:space="preserve">   False</w:t>
      </w:r>
    </w:p>
    <w:p w14:paraId="5E4552B5" w14:textId="77777777" w:rsidR="00AB121F" w:rsidRPr="002B5CCE" w:rsidRDefault="00AB121F" w:rsidP="00AB121F">
      <w:pPr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Cs w:val="20"/>
          <w:lang w:val=""/>
        </w:rPr>
      </w:pPr>
      <w:r w:rsidRPr="002B5CCE">
        <w:rPr>
          <w:rFonts w:ascii="Arial" w:eastAsia="Times New Roman" w:hAnsi="Arial" w:cs="Arial"/>
          <w:color w:val="000000"/>
          <w:szCs w:val="20"/>
          <w:lang w:val=""/>
        </w:rPr>
        <w:t>Mass List Table</w:t>
      </w:r>
    </w:p>
    <w:tbl>
      <w:tblPr>
        <w:tblW w:w="0" w:type="auto"/>
        <w:tblInd w:w="31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6"/>
        <w:gridCol w:w="900"/>
        <w:gridCol w:w="720"/>
        <w:gridCol w:w="1080"/>
        <w:gridCol w:w="630"/>
        <w:gridCol w:w="824"/>
      </w:tblGrid>
      <w:tr w:rsidR="00AB121F" w:rsidRPr="002B5CCE" w14:paraId="486E0631" w14:textId="77777777" w:rsidTr="001B0304">
        <w:tc>
          <w:tcPr>
            <w:tcW w:w="8340" w:type="dxa"/>
            <w:gridSpan w:val="6"/>
          </w:tcPr>
          <w:p w14:paraId="2482C93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Mass List Table</w:t>
            </w:r>
          </w:p>
        </w:tc>
      </w:tr>
      <w:tr w:rsidR="00AB121F" w:rsidRPr="002B5CCE" w14:paraId="02D3362A" w14:textId="77777777" w:rsidTr="001B0304">
        <w:tc>
          <w:tcPr>
            <w:tcW w:w="4186" w:type="dxa"/>
            <w:shd w:val="clear" w:color="auto" w:fill="C0C0C0"/>
          </w:tcPr>
          <w:p w14:paraId="3FF05D0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Compound</w:t>
            </w:r>
          </w:p>
        </w:tc>
        <w:tc>
          <w:tcPr>
            <w:tcW w:w="900" w:type="dxa"/>
            <w:shd w:val="clear" w:color="auto" w:fill="C0C0C0"/>
          </w:tcPr>
          <w:p w14:paraId="032D4CC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Formula</w:t>
            </w:r>
          </w:p>
        </w:tc>
        <w:tc>
          <w:tcPr>
            <w:tcW w:w="720" w:type="dxa"/>
            <w:shd w:val="clear" w:color="auto" w:fill="C0C0C0"/>
          </w:tcPr>
          <w:p w14:paraId="7BE73E7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Adduct</w:t>
            </w:r>
          </w:p>
        </w:tc>
        <w:tc>
          <w:tcPr>
            <w:tcW w:w="1080" w:type="dxa"/>
            <w:shd w:val="clear" w:color="auto" w:fill="C0C0C0"/>
          </w:tcPr>
          <w:p w14:paraId="715442B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m/z</w:t>
            </w:r>
          </w:p>
        </w:tc>
        <w:tc>
          <w:tcPr>
            <w:tcW w:w="630" w:type="dxa"/>
            <w:shd w:val="clear" w:color="auto" w:fill="C0C0C0"/>
          </w:tcPr>
          <w:p w14:paraId="489004A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z</w:t>
            </w:r>
          </w:p>
        </w:tc>
        <w:tc>
          <w:tcPr>
            <w:tcW w:w="824" w:type="dxa"/>
            <w:shd w:val="clear" w:color="auto" w:fill="C0C0C0"/>
          </w:tcPr>
          <w:p w14:paraId="5810427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MSX ID</w:t>
            </w:r>
          </w:p>
        </w:tc>
      </w:tr>
      <w:tr w:rsidR="00AB121F" w:rsidRPr="002B5CCE" w14:paraId="74C17984" w14:textId="77777777" w:rsidTr="001B0304">
        <w:tc>
          <w:tcPr>
            <w:tcW w:w="4186" w:type="dxa"/>
          </w:tcPr>
          <w:p w14:paraId="7BD195B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GVKFR complete and oxidation</w:t>
            </w:r>
          </w:p>
        </w:tc>
        <w:tc>
          <w:tcPr>
            <w:tcW w:w="900" w:type="dxa"/>
          </w:tcPr>
          <w:p w14:paraId="3268762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6C889DD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501C106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718.4243</w:t>
            </w:r>
          </w:p>
        </w:tc>
        <w:tc>
          <w:tcPr>
            <w:tcW w:w="630" w:type="dxa"/>
          </w:tcPr>
          <w:p w14:paraId="5FAD39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  <w:tc>
          <w:tcPr>
            <w:tcW w:w="824" w:type="dxa"/>
          </w:tcPr>
          <w:p w14:paraId="1395CC0B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0226EAF2" w14:textId="77777777" w:rsidTr="001B0304">
        <w:tc>
          <w:tcPr>
            <w:tcW w:w="4186" w:type="dxa"/>
          </w:tcPr>
          <w:p w14:paraId="3D5FADA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GSTGGKAPR complete</w:t>
            </w:r>
          </w:p>
        </w:tc>
        <w:tc>
          <w:tcPr>
            <w:tcW w:w="900" w:type="dxa"/>
          </w:tcPr>
          <w:p w14:paraId="1A9573F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728EF9E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7216536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443.7406</w:t>
            </w:r>
          </w:p>
        </w:tc>
        <w:tc>
          <w:tcPr>
            <w:tcW w:w="630" w:type="dxa"/>
          </w:tcPr>
          <w:p w14:paraId="5D8AAF0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2C6A395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3072D761" w14:textId="77777777" w:rsidTr="001B0304">
        <w:tc>
          <w:tcPr>
            <w:tcW w:w="4186" w:type="dxa"/>
          </w:tcPr>
          <w:p w14:paraId="2A0FF0B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GKAPATSGMVGPHR complete</w:t>
            </w:r>
          </w:p>
        </w:tc>
        <w:tc>
          <w:tcPr>
            <w:tcW w:w="900" w:type="dxa"/>
          </w:tcPr>
          <w:p w14:paraId="4091D20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35324C1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659D5B5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711.3695</w:t>
            </w:r>
          </w:p>
        </w:tc>
        <w:tc>
          <w:tcPr>
            <w:tcW w:w="630" w:type="dxa"/>
          </w:tcPr>
          <w:p w14:paraId="60C58AF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157123B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286959F3" w14:textId="77777777" w:rsidTr="001B0304">
        <w:tc>
          <w:tcPr>
            <w:tcW w:w="4186" w:type="dxa"/>
          </w:tcPr>
          <w:p w14:paraId="40BD5F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GSTGGKAPR over</w:t>
            </w:r>
          </w:p>
        </w:tc>
        <w:tc>
          <w:tcPr>
            <w:tcW w:w="900" w:type="dxa"/>
          </w:tcPr>
          <w:p w14:paraId="3C114B3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7E7E32B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4A6DC01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471.7499</w:t>
            </w:r>
          </w:p>
        </w:tc>
        <w:tc>
          <w:tcPr>
            <w:tcW w:w="630" w:type="dxa"/>
          </w:tcPr>
          <w:p w14:paraId="6F6E67F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7996C75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68A9EFBA" w14:textId="77777777" w:rsidTr="001B0304">
        <w:tc>
          <w:tcPr>
            <w:tcW w:w="4186" w:type="dxa"/>
          </w:tcPr>
          <w:p w14:paraId="6CAC8BE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GKAPATSGMVGPHR over</w:t>
            </w:r>
          </w:p>
        </w:tc>
        <w:tc>
          <w:tcPr>
            <w:tcW w:w="900" w:type="dxa"/>
          </w:tcPr>
          <w:p w14:paraId="3280FC5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195D1ED3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2474453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739.3787</w:t>
            </w:r>
          </w:p>
        </w:tc>
        <w:tc>
          <w:tcPr>
            <w:tcW w:w="630" w:type="dxa"/>
          </w:tcPr>
          <w:p w14:paraId="1B91250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2A465EA7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58477B72" w14:textId="77777777" w:rsidTr="001B0304">
        <w:tc>
          <w:tcPr>
            <w:tcW w:w="4186" w:type="dxa"/>
          </w:tcPr>
          <w:p w14:paraId="5A5EA23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GVKFRGSTGGKAPR inc digestion</w:t>
            </w:r>
          </w:p>
        </w:tc>
        <w:tc>
          <w:tcPr>
            <w:tcW w:w="900" w:type="dxa"/>
          </w:tcPr>
          <w:p w14:paraId="7B81E42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411BAE8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5E022C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793.4438</w:t>
            </w:r>
          </w:p>
        </w:tc>
        <w:tc>
          <w:tcPr>
            <w:tcW w:w="630" w:type="dxa"/>
          </w:tcPr>
          <w:p w14:paraId="1477FFCD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5A9D1BFC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1E0D6413" w14:textId="77777777" w:rsidTr="001B0304">
        <w:tc>
          <w:tcPr>
            <w:tcW w:w="4186" w:type="dxa"/>
          </w:tcPr>
          <w:p w14:paraId="4957A9A4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GSTGGKAPRGKAPATSGMVGPHR inc digestion</w:t>
            </w:r>
          </w:p>
        </w:tc>
        <w:tc>
          <w:tcPr>
            <w:tcW w:w="900" w:type="dxa"/>
          </w:tcPr>
          <w:p w14:paraId="4313E1A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6CC3AA4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2968B9B1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763.7341</w:t>
            </w:r>
          </w:p>
        </w:tc>
        <w:tc>
          <w:tcPr>
            <w:tcW w:w="630" w:type="dxa"/>
          </w:tcPr>
          <w:p w14:paraId="31A888D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2996ECF6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493DB789" w14:textId="77777777" w:rsidTr="001B0304">
        <w:tc>
          <w:tcPr>
            <w:tcW w:w="4186" w:type="dxa"/>
          </w:tcPr>
          <w:p w14:paraId="02C4E40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GSTGGK inc derivatization</w:t>
            </w:r>
          </w:p>
        </w:tc>
        <w:tc>
          <w:tcPr>
            <w:tcW w:w="900" w:type="dxa"/>
          </w:tcPr>
          <w:p w14:paraId="566D9492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44E99AA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50DFD66F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506.257</w:t>
            </w:r>
          </w:p>
        </w:tc>
        <w:tc>
          <w:tcPr>
            <w:tcW w:w="630" w:type="dxa"/>
          </w:tcPr>
          <w:p w14:paraId="36323645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3F58B5A8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  <w:tr w:rsidR="00AB121F" w:rsidRPr="002B5CCE" w14:paraId="27D62277" w14:textId="77777777" w:rsidTr="001B0304">
        <w:tc>
          <w:tcPr>
            <w:tcW w:w="4186" w:type="dxa"/>
          </w:tcPr>
          <w:p w14:paraId="5FB6E3E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H2BQC_1_28 APATSGMVGPHR inc derivatization</w:t>
            </w:r>
          </w:p>
        </w:tc>
        <w:tc>
          <w:tcPr>
            <w:tcW w:w="900" w:type="dxa"/>
          </w:tcPr>
          <w:p w14:paraId="0650F1CE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720" w:type="dxa"/>
          </w:tcPr>
          <w:p w14:paraId="6A590EC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</w:p>
        </w:tc>
        <w:tc>
          <w:tcPr>
            <w:tcW w:w="1080" w:type="dxa"/>
          </w:tcPr>
          <w:p w14:paraId="7597CE50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590.7983</w:t>
            </w:r>
          </w:p>
        </w:tc>
        <w:tc>
          <w:tcPr>
            <w:tcW w:w="630" w:type="dxa"/>
          </w:tcPr>
          <w:p w14:paraId="5BD2C8D9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2</w:t>
            </w:r>
          </w:p>
        </w:tc>
        <w:tc>
          <w:tcPr>
            <w:tcW w:w="824" w:type="dxa"/>
          </w:tcPr>
          <w:p w14:paraId="40701B5A" w14:textId="77777777" w:rsidR="00AB121F" w:rsidRPr="002B5CCE" w:rsidRDefault="00AB121F" w:rsidP="001B030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color w:val="000000"/>
                <w:szCs w:val="20"/>
                <w:lang w:val=""/>
              </w:rPr>
            </w:pPr>
            <w:r w:rsidRPr="002B5CCE">
              <w:rPr>
                <w:rFonts w:ascii="Arial" w:eastAsia="Times New Roman" w:hAnsi="Arial" w:cs="Arial"/>
                <w:color w:val="000000"/>
                <w:szCs w:val="20"/>
                <w:lang w:val=""/>
              </w:rPr>
              <w:t>1</w:t>
            </w:r>
          </w:p>
        </w:tc>
      </w:tr>
    </w:tbl>
    <w:p w14:paraId="5CF4EFBE" w14:textId="77777777" w:rsidR="00AB121F" w:rsidRPr="002B5CCE" w:rsidRDefault="00AB121F" w:rsidP="00AB121F">
      <w:pPr>
        <w:rPr>
          <w:rFonts w:ascii="Arial" w:hAnsi="Arial" w:cs="Arial"/>
          <w:szCs w:val="20"/>
        </w:rPr>
      </w:pPr>
    </w:p>
    <w:p w14:paraId="5C4E2DD5" w14:textId="77777777" w:rsidR="00B21BEC" w:rsidRPr="00E6772A" w:rsidRDefault="00B21BEC" w:rsidP="00E6772A"/>
    <w:sectPr w:rsidR="00B21BEC" w:rsidRPr="00E6772A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DD4A1" w14:textId="77777777" w:rsidR="00B90BB7" w:rsidRDefault="00B90BB7" w:rsidP="002E6CD6">
      <w:r>
        <w:separator/>
      </w:r>
    </w:p>
  </w:endnote>
  <w:endnote w:type="continuationSeparator" w:id="0">
    <w:p w14:paraId="7B2885B9" w14:textId="77777777" w:rsidR="00B90BB7" w:rsidRDefault="00B90BB7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B0DB" w14:textId="2DA723EA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</w:t>
    </w:r>
    <w:r w:rsidR="00851A40">
      <w:rPr>
        <w:rFonts w:ascii="Arial" w:hAnsi="Arial" w:cs="Arial"/>
        <w:sz w:val="16"/>
        <w:szCs w:val="16"/>
      </w:rPr>
      <w:t>20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851A40">
      <w:rPr>
        <w:rFonts w:ascii="Arial" w:hAnsi="Arial" w:cs="Arial"/>
        <w:noProof/>
        <w:sz w:val="16"/>
        <w:szCs w:val="16"/>
      </w:rPr>
      <w:t>1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DE7588" w14:textId="77777777" w:rsidR="00B90BB7" w:rsidRDefault="00B90BB7" w:rsidP="002E6CD6">
      <w:r>
        <w:separator/>
      </w:r>
    </w:p>
  </w:footnote>
  <w:footnote w:type="continuationSeparator" w:id="0">
    <w:p w14:paraId="1682EAC1" w14:textId="77777777" w:rsidR="00B90BB7" w:rsidRDefault="00B90BB7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1F28B" w14:textId="77777777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D815F" w14:textId="419FBCFE" w:rsidR="005312FA" w:rsidRPr="00EC5F7D" w:rsidRDefault="00AB121F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hyperlink r:id="rId2" w:history="1">
                            <w:r w:rsidRPr="00BD2755">
                              <w:rPr>
                                <w:rStyle w:val="a8"/>
                                <w:rFonts w:ascii="Arial" w:hAnsi="Arial" w:cs="Arial"/>
                                <w:szCs w:val="20"/>
                              </w:rPr>
                              <w:t>www.bio-protocol.org/e3756</w:t>
                            </w:r>
                          </w:hyperlink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7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" filled="f" stroked="f">
              <v:textbox>
                <w:txbxContent>
                  <w:p w14:paraId="763D815F" w14:textId="419FBCFE" w:rsidR="005312FA" w:rsidRPr="00EC5F7D" w:rsidRDefault="00AB121F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hyperlink r:id="rId3" w:history="1">
                      <w:r w:rsidRPr="00BD2755">
                        <w:rPr>
                          <w:rStyle w:val="a8"/>
                          <w:rFonts w:ascii="Arial" w:hAnsi="Arial" w:cs="Arial"/>
                          <w:szCs w:val="20"/>
                        </w:rPr>
                        <w:t>www.bio-protocol.org/e3756</w:t>
                      </w:r>
                    </w:hyperlink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36D38" w14:textId="4188BC65" w:rsidR="005312FA" w:rsidRDefault="001C59B9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E72BF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Bio-protocol </w:t>
                          </w:r>
                          <w:r w:rsidR="00851A40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10</w:t>
                          </w:r>
                          <w:r w:rsidRPr="001C59B9">
                            <w:rPr>
                              <w:rFonts w:ascii="Arial" w:hAnsi="Arial" w:cs="Arial" w:hint="eastAsia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(</w:t>
                          </w:r>
                          <w:r w:rsidR="00AB121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18</w:t>
                          </w:r>
                          <w:r w:rsidRPr="001C59B9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  <w:lang w:eastAsia="zh-CN"/>
                            </w:rPr>
                            <w:t>)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:</w:t>
                          </w:r>
                          <w:r w:rsidR="005312FA"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e</w:t>
                          </w:r>
                          <w:r w:rsidR="00AB121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3756</w:t>
                          </w:r>
                          <w:r w:rsidR="009239C1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0782092A" w14:textId="47B5F804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AB121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3756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22A641A3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8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" filled="f" stroked="f">
              <v:textbox>
                <w:txbxContent>
                  <w:p w14:paraId="7D036D38" w14:textId="4188BC65" w:rsidR="005312FA" w:rsidRDefault="001C59B9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E72BF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Bio-protocol </w:t>
                    </w:r>
                    <w:r w:rsidR="00851A40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10</w:t>
                    </w:r>
                    <w:r w:rsidRPr="001C59B9">
                      <w:rPr>
                        <w:rFonts w:ascii="Arial" w:hAnsi="Arial" w:cs="Arial" w:hint="eastAsia"/>
                        <w:color w:val="000000" w:themeColor="text1"/>
                        <w:sz w:val="16"/>
                        <w:szCs w:val="16"/>
                        <w:lang w:eastAsia="zh-CN"/>
                      </w:rPr>
                      <w:t>(</w:t>
                    </w:r>
                    <w:r w:rsidR="00AB121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18</w:t>
                    </w:r>
                    <w:r w:rsidRPr="001C59B9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  <w:lang w:eastAsia="zh-CN"/>
                      </w:rPr>
                      <w:t>)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:</w:t>
                    </w:r>
                    <w:r w:rsidR="005312FA"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e</w:t>
                    </w:r>
                    <w:r w:rsidR="00AB121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3756</w:t>
                    </w:r>
                    <w:r w:rsidR="009239C1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.</w:t>
                    </w:r>
                  </w:p>
                  <w:p w14:paraId="0782092A" w14:textId="47B5F804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AB121F">
                      <w:rPr>
                        <w:rFonts w:ascii="Arial" w:hAnsi="Arial" w:cs="Arial"/>
                        <w:sz w:val="16"/>
                        <w:szCs w:val="16"/>
                      </w:rPr>
                      <w:t>3756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22A641A3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395771"/>
    <w:multiLevelType w:val="hybridMultilevel"/>
    <w:tmpl w:val="93384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6EA9"/>
    <w:multiLevelType w:val="hybridMultilevel"/>
    <w:tmpl w:val="3B6AACC0"/>
    <w:lvl w:ilvl="0" w:tplc="023E831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5" w15:restartNumberingAfterBreak="0">
    <w:nsid w:val="11842193"/>
    <w:multiLevelType w:val="hybridMultilevel"/>
    <w:tmpl w:val="3FB44A56"/>
    <w:lvl w:ilvl="0" w:tplc="32C62FDA">
      <w:start w:val="1"/>
      <w:numFmt w:val="upperLetter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731C8"/>
    <w:multiLevelType w:val="hybridMultilevel"/>
    <w:tmpl w:val="6406CF06"/>
    <w:lvl w:ilvl="0" w:tplc="C680BED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71A08BE"/>
    <w:multiLevelType w:val="hybridMultilevel"/>
    <w:tmpl w:val="4F2469BC"/>
    <w:lvl w:ilvl="0" w:tplc="039A7C1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498" w:hanging="360"/>
      </w:pPr>
    </w:lvl>
    <w:lvl w:ilvl="2" w:tplc="3409001B" w:tentative="1">
      <w:start w:val="1"/>
      <w:numFmt w:val="lowerRoman"/>
      <w:lvlText w:val="%3."/>
      <w:lvlJc w:val="right"/>
      <w:pPr>
        <w:ind w:left="3218" w:hanging="180"/>
      </w:pPr>
    </w:lvl>
    <w:lvl w:ilvl="3" w:tplc="3409000F" w:tentative="1">
      <w:start w:val="1"/>
      <w:numFmt w:val="decimal"/>
      <w:lvlText w:val="%4."/>
      <w:lvlJc w:val="left"/>
      <w:pPr>
        <w:ind w:left="3938" w:hanging="360"/>
      </w:pPr>
    </w:lvl>
    <w:lvl w:ilvl="4" w:tplc="34090019" w:tentative="1">
      <w:start w:val="1"/>
      <w:numFmt w:val="lowerLetter"/>
      <w:lvlText w:val="%5."/>
      <w:lvlJc w:val="left"/>
      <w:pPr>
        <w:ind w:left="4658" w:hanging="360"/>
      </w:pPr>
    </w:lvl>
    <w:lvl w:ilvl="5" w:tplc="3409001B" w:tentative="1">
      <w:start w:val="1"/>
      <w:numFmt w:val="lowerRoman"/>
      <w:lvlText w:val="%6."/>
      <w:lvlJc w:val="right"/>
      <w:pPr>
        <w:ind w:left="5378" w:hanging="180"/>
      </w:pPr>
    </w:lvl>
    <w:lvl w:ilvl="6" w:tplc="3409000F" w:tentative="1">
      <w:start w:val="1"/>
      <w:numFmt w:val="decimal"/>
      <w:lvlText w:val="%7."/>
      <w:lvlJc w:val="left"/>
      <w:pPr>
        <w:ind w:left="6098" w:hanging="360"/>
      </w:pPr>
    </w:lvl>
    <w:lvl w:ilvl="7" w:tplc="34090019" w:tentative="1">
      <w:start w:val="1"/>
      <w:numFmt w:val="lowerLetter"/>
      <w:lvlText w:val="%8."/>
      <w:lvlJc w:val="left"/>
      <w:pPr>
        <w:ind w:left="6818" w:hanging="360"/>
      </w:pPr>
    </w:lvl>
    <w:lvl w:ilvl="8" w:tplc="3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3E52E6C"/>
    <w:multiLevelType w:val="hybridMultilevel"/>
    <w:tmpl w:val="FBBAAC22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443DFE"/>
    <w:multiLevelType w:val="hybridMultilevel"/>
    <w:tmpl w:val="69042BF2"/>
    <w:lvl w:ilvl="0" w:tplc="815C16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CF9049E"/>
    <w:multiLevelType w:val="hybridMultilevel"/>
    <w:tmpl w:val="81EA60F8"/>
    <w:lvl w:ilvl="0" w:tplc="97FE7864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i w:val="0"/>
        <w:color w:val="auto"/>
        <w:sz w:val="20"/>
        <w:szCs w:val="2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E064B1A"/>
    <w:multiLevelType w:val="hybridMultilevel"/>
    <w:tmpl w:val="E9761332"/>
    <w:lvl w:ilvl="0" w:tplc="95A41C3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90610"/>
    <w:multiLevelType w:val="hybridMultilevel"/>
    <w:tmpl w:val="A71A3E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04A3EEB"/>
    <w:multiLevelType w:val="hybridMultilevel"/>
    <w:tmpl w:val="04D6E4D6"/>
    <w:lvl w:ilvl="0" w:tplc="74D473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715174"/>
    <w:multiLevelType w:val="hybridMultilevel"/>
    <w:tmpl w:val="017E98EA"/>
    <w:lvl w:ilvl="0" w:tplc="A03A38F8">
      <w:start w:val="1"/>
      <w:numFmt w:val="decimal"/>
      <w:lvlText w:val="%1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1" w:tplc="3409001B">
      <w:start w:val="1"/>
      <w:numFmt w:val="lowerRoman"/>
      <w:lvlText w:val="%2."/>
      <w:lvlJc w:val="righ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7AF538A"/>
    <w:multiLevelType w:val="hybridMultilevel"/>
    <w:tmpl w:val="4A3C4DB4"/>
    <w:lvl w:ilvl="0" w:tplc="A094DB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37" w:hanging="360"/>
      </w:pPr>
    </w:lvl>
    <w:lvl w:ilvl="2" w:tplc="3409001B" w:tentative="1">
      <w:start w:val="1"/>
      <w:numFmt w:val="lowerRoman"/>
      <w:lvlText w:val="%3."/>
      <w:lvlJc w:val="right"/>
      <w:pPr>
        <w:ind w:left="2157" w:hanging="180"/>
      </w:pPr>
    </w:lvl>
    <w:lvl w:ilvl="3" w:tplc="3409000F" w:tentative="1">
      <w:start w:val="1"/>
      <w:numFmt w:val="decimal"/>
      <w:lvlText w:val="%4."/>
      <w:lvlJc w:val="left"/>
      <w:pPr>
        <w:ind w:left="2877" w:hanging="360"/>
      </w:pPr>
    </w:lvl>
    <w:lvl w:ilvl="4" w:tplc="34090019" w:tentative="1">
      <w:start w:val="1"/>
      <w:numFmt w:val="lowerLetter"/>
      <w:lvlText w:val="%5."/>
      <w:lvlJc w:val="left"/>
      <w:pPr>
        <w:ind w:left="3597" w:hanging="360"/>
      </w:pPr>
    </w:lvl>
    <w:lvl w:ilvl="5" w:tplc="3409001B" w:tentative="1">
      <w:start w:val="1"/>
      <w:numFmt w:val="lowerRoman"/>
      <w:lvlText w:val="%6."/>
      <w:lvlJc w:val="right"/>
      <w:pPr>
        <w:ind w:left="4317" w:hanging="180"/>
      </w:pPr>
    </w:lvl>
    <w:lvl w:ilvl="6" w:tplc="3409000F" w:tentative="1">
      <w:start w:val="1"/>
      <w:numFmt w:val="decimal"/>
      <w:lvlText w:val="%7."/>
      <w:lvlJc w:val="left"/>
      <w:pPr>
        <w:ind w:left="5037" w:hanging="360"/>
      </w:pPr>
    </w:lvl>
    <w:lvl w:ilvl="7" w:tplc="34090019" w:tentative="1">
      <w:start w:val="1"/>
      <w:numFmt w:val="lowerLetter"/>
      <w:lvlText w:val="%8."/>
      <w:lvlJc w:val="left"/>
      <w:pPr>
        <w:ind w:left="5757" w:hanging="360"/>
      </w:pPr>
    </w:lvl>
    <w:lvl w:ilvl="8" w:tplc="3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9A86780"/>
    <w:multiLevelType w:val="hybridMultilevel"/>
    <w:tmpl w:val="46301106"/>
    <w:lvl w:ilvl="0" w:tplc="83060690">
      <w:start w:val="1"/>
      <w:numFmt w:val="lowerLetter"/>
      <w:lvlText w:val="%1."/>
      <w:lvlJc w:val="left"/>
      <w:pPr>
        <w:tabs>
          <w:tab w:val="num" w:pos="357"/>
        </w:tabs>
        <w:ind w:left="357" w:firstLine="363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17" w15:restartNumberingAfterBreak="0">
    <w:nsid w:val="4C0069BF"/>
    <w:multiLevelType w:val="hybridMultilevel"/>
    <w:tmpl w:val="4EF210E4"/>
    <w:lvl w:ilvl="0" w:tplc="37FC27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6A42D7"/>
    <w:multiLevelType w:val="hybridMultilevel"/>
    <w:tmpl w:val="E9B0C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26CD6"/>
    <w:multiLevelType w:val="hybridMultilevel"/>
    <w:tmpl w:val="329E479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51510C"/>
    <w:multiLevelType w:val="hybridMultilevel"/>
    <w:tmpl w:val="714614AE"/>
    <w:lvl w:ilvl="0" w:tplc="B086911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C805D94"/>
    <w:multiLevelType w:val="hybridMultilevel"/>
    <w:tmpl w:val="DB84DFFE"/>
    <w:lvl w:ilvl="0" w:tplc="519C3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186D46"/>
    <w:multiLevelType w:val="hybridMultilevel"/>
    <w:tmpl w:val="D4B22BF8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B66B8E"/>
    <w:multiLevelType w:val="hybridMultilevel"/>
    <w:tmpl w:val="EED2823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3409000F">
      <w:start w:val="1"/>
      <w:numFmt w:val="decimal"/>
      <w:lvlText w:val="%2."/>
      <w:lvlJc w:val="left"/>
      <w:pPr>
        <w:ind w:left="1440" w:hanging="360"/>
      </w:pPr>
    </w:lvl>
    <w:lvl w:ilvl="2" w:tplc="0E8A016C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216A43"/>
    <w:multiLevelType w:val="hybridMultilevel"/>
    <w:tmpl w:val="C8087DFE"/>
    <w:lvl w:ilvl="0" w:tplc="4BBCB9DC">
      <w:start w:val="1"/>
      <w:numFmt w:val="upperLetter"/>
      <w:lvlText w:val="%1."/>
      <w:lvlJc w:val="left"/>
      <w:pPr>
        <w:tabs>
          <w:tab w:val="num" w:pos="357"/>
        </w:tabs>
        <w:ind w:left="714" w:hanging="354"/>
      </w:pPr>
      <w:rPr>
        <w:rFonts w:ascii="Arial" w:eastAsia="宋体" w:hAnsi="Arial" w:cs="Arial" w:hint="eastAsia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320923"/>
    <w:multiLevelType w:val="hybridMultilevel"/>
    <w:tmpl w:val="E4A4F796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6" w15:restartNumberingAfterBreak="0">
    <w:nsid w:val="71935CBD"/>
    <w:multiLevelType w:val="hybridMultilevel"/>
    <w:tmpl w:val="513CED38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46046E8"/>
    <w:multiLevelType w:val="hybridMultilevel"/>
    <w:tmpl w:val="E18A25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D6A07"/>
    <w:multiLevelType w:val="hybridMultilevel"/>
    <w:tmpl w:val="AFF0FC9C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75F2285A"/>
    <w:multiLevelType w:val="hybridMultilevel"/>
    <w:tmpl w:val="106C82E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76781CAF"/>
    <w:multiLevelType w:val="hybridMultilevel"/>
    <w:tmpl w:val="3C502E9E"/>
    <w:lvl w:ilvl="0" w:tplc="BF3E5258">
      <w:start w:val="1"/>
      <w:numFmt w:val="lowerLetter"/>
      <w:lvlText w:val="%1."/>
      <w:lvlJc w:val="left"/>
      <w:pPr>
        <w:ind w:left="2663" w:hanging="420"/>
      </w:pPr>
      <w:rPr>
        <w:rFonts w:hint="eastAsia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3083" w:hanging="420"/>
      </w:pPr>
    </w:lvl>
    <w:lvl w:ilvl="2" w:tplc="0409001B" w:tentative="1">
      <w:start w:val="1"/>
      <w:numFmt w:val="lowerRoman"/>
      <w:lvlText w:val="%3."/>
      <w:lvlJc w:val="right"/>
      <w:pPr>
        <w:ind w:left="3503" w:hanging="420"/>
      </w:pPr>
    </w:lvl>
    <w:lvl w:ilvl="3" w:tplc="0409000F" w:tentative="1">
      <w:start w:val="1"/>
      <w:numFmt w:val="decimal"/>
      <w:lvlText w:val="%4."/>
      <w:lvlJc w:val="left"/>
      <w:pPr>
        <w:ind w:left="3923" w:hanging="420"/>
      </w:pPr>
    </w:lvl>
    <w:lvl w:ilvl="4" w:tplc="04090019" w:tentative="1">
      <w:start w:val="1"/>
      <w:numFmt w:val="lowerLetter"/>
      <w:lvlText w:val="%5)"/>
      <w:lvlJc w:val="left"/>
      <w:pPr>
        <w:ind w:left="4343" w:hanging="420"/>
      </w:pPr>
    </w:lvl>
    <w:lvl w:ilvl="5" w:tplc="0409001B" w:tentative="1">
      <w:start w:val="1"/>
      <w:numFmt w:val="lowerRoman"/>
      <w:lvlText w:val="%6."/>
      <w:lvlJc w:val="right"/>
      <w:pPr>
        <w:ind w:left="4763" w:hanging="420"/>
      </w:pPr>
    </w:lvl>
    <w:lvl w:ilvl="6" w:tplc="0409000F" w:tentative="1">
      <w:start w:val="1"/>
      <w:numFmt w:val="decimal"/>
      <w:lvlText w:val="%7."/>
      <w:lvlJc w:val="left"/>
      <w:pPr>
        <w:ind w:left="5183" w:hanging="420"/>
      </w:pPr>
    </w:lvl>
    <w:lvl w:ilvl="7" w:tplc="04090019" w:tentative="1">
      <w:start w:val="1"/>
      <w:numFmt w:val="lowerLetter"/>
      <w:lvlText w:val="%8)"/>
      <w:lvlJc w:val="left"/>
      <w:pPr>
        <w:ind w:left="5603" w:hanging="420"/>
      </w:pPr>
    </w:lvl>
    <w:lvl w:ilvl="8" w:tplc="0409001B" w:tentative="1">
      <w:start w:val="1"/>
      <w:numFmt w:val="lowerRoman"/>
      <w:lvlText w:val="%9."/>
      <w:lvlJc w:val="right"/>
      <w:pPr>
        <w:ind w:left="6023" w:hanging="420"/>
      </w:pPr>
    </w:lvl>
  </w:abstractNum>
  <w:abstractNum w:abstractNumId="31" w15:restartNumberingAfterBreak="0">
    <w:nsid w:val="7F553F38"/>
    <w:multiLevelType w:val="hybridMultilevel"/>
    <w:tmpl w:val="690EBC5A"/>
    <w:lvl w:ilvl="0" w:tplc="5100F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3"/>
  </w:num>
  <w:num w:numId="5">
    <w:abstractNumId w:val="27"/>
  </w:num>
  <w:num w:numId="6">
    <w:abstractNumId w:val="19"/>
  </w:num>
  <w:num w:numId="7">
    <w:abstractNumId w:val="5"/>
  </w:num>
  <w:num w:numId="8">
    <w:abstractNumId w:val="14"/>
  </w:num>
  <w:num w:numId="9">
    <w:abstractNumId w:val="13"/>
  </w:num>
  <w:num w:numId="10">
    <w:abstractNumId w:val="21"/>
  </w:num>
  <w:num w:numId="11">
    <w:abstractNumId w:val="7"/>
  </w:num>
  <w:num w:numId="12">
    <w:abstractNumId w:val="11"/>
  </w:num>
  <w:num w:numId="13">
    <w:abstractNumId w:val="24"/>
  </w:num>
  <w:num w:numId="14">
    <w:abstractNumId w:val="16"/>
  </w:num>
  <w:num w:numId="15">
    <w:abstractNumId w:val="30"/>
  </w:num>
  <w:num w:numId="16">
    <w:abstractNumId w:val="6"/>
  </w:num>
  <w:num w:numId="17">
    <w:abstractNumId w:val="15"/>
  </w:num>
  <w:num w:numId="18">
    <w:abstractNumId w:val="25"/>
  </w:num>
  <w:num w:numId="19">
    <w:abstractNumId w:val="29"/>
  </w:num>
  <w:num w:numId="20">
    <w:abstractNumId w:val="20"/>
  </w:num>
  <w:num w:numId="21">
    <w:abstractNumId w:val="31"/>
  </w:num>
  <w:num w:numId="22">
    <w:abstractNumId w:val="28"/>
  </w:num>
  <w:num w:numId="23">
    <w:abstractNumId w:val="8"/>
  </w:num>
  <w:num w:numId="24">
    <w:abstractNumId w:val="26"/>
  </w:num>
  <w:num w:numId="25">
    <w:abstractNumId w:val="3"/>
  </w:num>
  <w:num w:numId="26">
    <w:abstractNumId w:val="10"/>
  </w:num>
  <w:num w:numId="27">
    <w:abstractNumId w:val="9"/>
  </w:num>
  <w:num w:numId="28">
    <w:abstractNumId w:val="18"/>
  </w:num>
  <w:num w:numId="29">
    <w:abstractNumId w:val="2"/>
  </w:num>
  <w:num w:numId="30">
    <w:abstractNumId w:val="22"/>
  </w:num>
  <w:num w:numId="31">
    <w:abstractNumId w:val="17"/>
  </w:num>
  <w:num w:numId="32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hideSpellingErrors/>
  <w:hideGrammaticalErrors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NKgFAPRKZPwtAAAA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862DA"/>
    <w:rsid w:val="0008686F"/>
    <w:rsid w:val="00091A09"/>
    <w:rsid w:val="00092BD9"/>
    <w:rsid w:val="00093253"/>
    <w:rsid w:val="00096A86"/>
    <w:rsid w:val="00096AD5"/>
    <w:rsid w:val="000A04F5"/>
    <w:rsid w:val="000A5419"/>
    <w:rsid w:val="000B179C"/>
    <w:rsid w:val="000B228B"/>
    <w:rsid w:val="000B22C1"/>
    <w:rsid w:val="000B7917"/>
    <w:rsid w:val="000C176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0538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178"/>
    <w:rsid w:val="001A4266"/>
    <w:rsid w:val="001A49CE"/>
    <w:rsid w:val="001A509F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C59B9"/>
    <w:rsid w:val="001D1520"/>
    <w:rsid w:val="001D28AB"/>
    <w:rsid w:val="001D45AB"/>
    <w:rsid w:val="001D4655"/>
    <w:rsid w:val="001D496F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45BA"/>
    <w:rsid w:val="00464A74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3ED1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7637F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6F6DA2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3BDA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1A40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39C1"/>
    <w:rsid w:val="00926BA5"/>
    <w:rsid w:val="0093101E"/>
    <w:rsid w:val="00931995"/>
    <w:rsid w:val="00931D6A"/>
    <w:rsid w:val="0093238B"/>
    <w:rsid w:val="00936BA7"/>
    <w:rsid w:val="00940BB0"/>
    <w:rsid w:val="00942CE7"/>
    <w:rsid w:val="00944186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6726C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121F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0BB7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1D9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592A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4585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6772A"/>
    <w:rsid w:val="00E705C7"/>
    <w:rsid w:val="00E713E8"/>
    <w:rsid w:val="00E721CE"/>
    <w:rsid w:val="00E72BF5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A5B98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E5804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1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1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1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1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1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1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1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10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字符1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12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13"/>
    <w:uiPriority w:val="99"/>
    <w:semiHidden/>
    <w:unhideWhenUsed/>
    <w:rsid w:val="002E6CD6"/>
    <w:rPr>
      <w:sz w:val="18"/>
      <w:szCs w:val="18"/>
    </w:rPr>
  </w:style>
  <w:style w:type="character" w:customStyle="1" w:styleId="13">
    <w:name w:val="批注框文本 字符1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qFormat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14"/>
    <w:uiPriority w:val="34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5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1">
    <w:name w:val="标题 1 字符1"/>
    <w:basedOn w:val="a2"/>
    <w:link w:val="1"/>
    <w:uiPriority w:val="1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1">
    <w:name w:val="标题 2 字符1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14">
    <w:name w:val="列表段落 字符1"/>
    <w:basedOn w:val="a2"/>
    <w:link w:val="aa"/>
    <w:uiPriority w:val="34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14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22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16"/>
    <w:uiPriority w:val="99"/>
    <w:semiHidden/>
    <w:unhideWhenUsed/>
    <w:rsid w:val="00FB0221"/>
    <w:rPr>
      <w:sz w:val="24"/>
      <w:szCs w:val="24"/>
    </w:rPr>
  </w:style>
  <w:style w:type="character" w:customStyle="1" w:styleId="16">
    <w:name w:val="批注文字 字符1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17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17">
    <w:name w:val="批注主题 字符1"/>
    <w:basedOn w:val="16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1">
    <w:name w:val="标题 3 字符1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1">
    <w:name w:val="标题 4 字符1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1">
    <w:name w:val="标题 5 字符1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1">
    <w:name w:val="标题 6 字符1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1">
    <w:name w:val="标题 7 字符1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1">
    <w:name w:val="标题 8 字符1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1">
    <w:name w:val="标题 9 字符1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18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18">
    <w:name w:val="标题 字符1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19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19">
    <w:name w:val="副标题 字符1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1a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1a">
    <w:name w:val="引用 字符1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1b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1b">
    <w:name w:val="明显引用 字符1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1c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1c">
    <w:name w:val="纯文本 字符1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1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0">
    <w:name w:val="正文文本 3 字符1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1d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1d">
    <w:name w:val="正文文本 字符1"/>
    <w:basedOn w:val="a2"/>
    <w:link w:val="aff"/>
    <w:uiPriority w:val="1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1e"/>
    <w:uiPriority w:val="99"/>
    <w:unhideWhenUsed/>
    <w:rsid w:val="0020760F"/>
    <w:pPr>
      <w:spacing w:after="320"/>
      <w:ind w:firstLine="360"/>
    </w:pPr>
  </w:style>
  <w:style w:type="character" w:customStyle="1" w:styleId="1e">
    <w:name w:val="正文文本首行缩进 字符1"/>
    <w:basedOn w:val="1d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2">
    <w:name w:val="Body Text Indent 3"/>
    <w:basedOn w:val="a1"/>
    <w:link w:val="31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11">
    <w:name w:val="正文文本缩进 3 字符1"/>
    <w:basedOn w:val="a2"/>
    <w:link w:val="32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1f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1f">
    <w:name w:val="文档结构图 字符1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1f0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1f0">
    <w:name w:val="尾注文本 字符1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1f1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1f1">
    <w:name w:val="信息标题 字符1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f2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f2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1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1">
    <w:name w:val="HTML 预设格式 字符1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1d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table" w:customStyle="1" w:styleId="TableNormal1">
    <w:name w:val="Table Normal1"/>
    <w:uiPriority w:val="2"/>
    <w:semiHidden/>
    <w:unhideWhenUsed/>
    <w:qFormat/>
    <w:rsid w:val="007C3BDA"/>
    <w:pPr>
      <w:widowControl w:val="0"/>
    </w:pPr>
    <w:rPr>
      <w:rFonts w:ascii="Cambria" w:hAnsi="Cambria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7C3BDA"/>
    <w:pPr>
      <w:spacing w:line="276" w:lineRule="auto"/>
    </w:pPr>
    <w:rPr>
      <w:rFonts w:ascii="Arial" w:hAnsi="Arial" w:cs="Arial"/>
      <w:color w:val="000000"/>
      <w:sz w:val="22"/>
      <w:szCs w:val="22"/>
      <w:lang w:eastAsia="en-US"/>
    </w:rPr>
  </w:style>
  <w:style w:type="paragraph" w:styleId="affb">
    <w:name w:val="Bibliography"/>
    <w:basedOn w:val="a1"/>
    <w:next w:val="a1"/>
    <w:uiPriority w:val="37"/>
    <w:semiHidden/>
    <w:unhideWhenUsed/>
    <w:rsid w:val="007C3BDA"/>
    <w:rPr>
      <w:rFonts w:ascii="Cambria" w:eastAsia="宋体" w:hAnsi="Cambria" w:cs="Times New Roman"/>
    </w:rPr>
  </w:style>
  <w:style w:type="paragraph" w:customStyle="1" w:styleId="20">
    <w:name w:val="列出段落2"/>
    <w:basedOn w:val="a1"/>
    <w:qFormat/>
    <w:rsid w:val="007C3BDA"/>
    <w:pPr>
      <w:widowControl w:val="0"/>
      <w:suppressAutoHyphens/>
      <w:ind w:firstLine="420"/>
    </w:pPr>
    <w:rPr>
      <w:rFonts w:ascii="Arial" w:eastAsia="宋体" w:hAnsi="Arial" w:cs="Arial"/>
      <w:color w:val="000000"/>
      <w:kern w:val="1"/>
      <w:sz w:val="24"/>
      <w:szCs w:val="24"/>
      <w:lang w:eastAsia="ar-SA"/>
    </w:rPr>
  </w:style>
  <w:style w:type="character" w:customStyle="1" w:styleId="sc">
    <w:name w:val="sc"/>
    <w:basedOn w:val="a2"/>
    <w:rsid w:val="007C3BDA"/>
  </w:style>
  <w:style w:type="paragraph" w:customStyle="1" w:styleId="Bodytext">
    <w:name w:val="Bodytext"/>
    <w:basedOn w:val="a1"/>
    <w:rsid w:val="007C3BDA"/>
    <w:pPr>
      <w:spacing w:after="120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Level1Title">
    <w:name w:val="Level 1 Title"/>
    <w:basedOn w:val="Bodytext"/>
    <w:rsid w:val="007C3BDA"/>
    <w:pPr>
      <w:spacing w:before="120"/>
      <w:jc w:val="left"/>
    </w:pPr>
    <w:rPr>
      <w:b/>
      <w:sz w:val="28"/>
    </w:rPr>
  </w:style>
  <w:style w:type="paragraph" w:customStyle="1" w:styleId="MaterialsTitle">
    <w:name w:val="Materials Title"/>
    <w:basedOn w:val="Bodytext"/>
    <w:rsid w:val="007C3BDA"/>
    <w:rPr>
      <w:b/>
      <w:i/>
    </w:rPr>
  </w:style>
  <w:style w:type="paragraph" w:customStyle="1" w:styleId="MaterialsItem">
    <w:name w:val="Materials Item"/>
    <w:basedOn w:val="a1"/>
    <w:rsid w:val="007C3BDA"/>
    <w:pPr>
      <w:spacing w:after="60"/>
      <w:ind w:left="864" w:hanging="432"/>
      <w:jc w:val="both"/>
    </w:pPr>
    <w:rPr>
      <w:rFonts w:ascii="Times New Roman" w:eastAsia="Times New Roman" w:hAnsi="Times New Roman" w:cs="Times New Roman"/>
      <w:kern w:val="0"/>
      <w:sz w:val="22"/>
      <w:szCs w:val="24"/>
      <w:lang w:eastAsia="en-US"/>
    </w:rPr>
  </w:style>
  <w:style w:type="paragraph" w:customStyle="1" w:styleId="StepAnnotation">
    <w:name w:val="Step Annotation"/>
    <w:basedOn w:val="a1"/>
    <w:rsid w:val="007C3BDA"/>
    <w:pPr>
      <w:spacing w:after="120"/>
      <w:ind w:left="864"/>
      <w:jc w:val="both"/>
    </w:pPr>
    <w:rPr>
      <w:rFonts w:ascii="Times New Roman" w:eastAsia="Times New Roman" w:hAnsi="Times New Roman" w:cs="Times New Roman"/>
      <w:i/>
      <w:kern w:val="0"/>
      <w:sz w:val="22"/>
      <w:szCs w:val="24"/>
      <w:lang w:eastAsia="en-US"/>
    </w:rPr>
  </w:style>
  <w:style w:type="paragraph" w:customStyle="1" w:styleId="Step">
    <w:name w:val="Step"/>
    <w:basedOn w:val="Bodytext"/>
    <w:rsid w:val="007C3BDA"/>
    <w:pPr>
      <w:ind w:left="288" w:hanging="288"/>
    </w:pPr>
  </w:style>
  <w:style w:type="paragraph" w:customStyle="1" w:styleId="Space">
    <w:name w:val="Space"/>
    <w:basedOn w:val="Bodytext"/>
    <w:rsid w:val="007C3BDA"/>
    <w:pPr>
      <w:spacing w:before="60" w:after="60"/>
    </w:pPr>
  </w:style>
  <w:style w:type="paragraph" w:customStyle="1" w:styleId="RecipeTitle">
    <w:name w:val="Recipe Title"/>
    <w:basedOn w:val="Bodytext"/>
    <w:rsid w:val="007C3BDA"/>
    <w:pPr>
      <w:spacing w:before="120" w:after="60"/>
    </w:pPr>
    <w:rPr>
      <w:b/>
      <w:i/>
      <w:sz w:val="20"/>
    </w:rPr>
  </w:style>
  <w:style w:type="paragraph" w:customStyle="1" w:styleId="StepIndentedParagraph">
    <w:name w:val="Step Indented Paragraph"/>
    <w:basedOn w:val="Bodytext"/>
    <w:rsid w:val="007C3BDA"/>
    <w:pPr>
      <w:ind w:left="432" w:right="432"/>
    </w:pPr>
  </w:style>
  <w:style w:type="paragraph" w:styleId="affc">
    <w:name w:val="Body Text Indent"/>
    <w:basedOn w:val="a1"/>
    <w:link w:val="affd"/>
    <w:uiPriority w:val="99"/>
    <w:unhideWhenUsed/>
    <w:rsid w:val="007C3BDA"/>
    <w:pPr>
      <w:autoSpaceDE w:val="0"/>
      <w:autoSpaceDN w:val="0"/>
      <w:adjustRightInd w:val="0"/>
      <w:ind w:left="720" w:hanging="720"/>
    </w:pPr>
    <w:rPr>
      <w:rFonts w:ascii="Arial" w:eastAsia="微软雅黑" w:hAnsi="Arial" w:cs="Arial"/>
      <w:kern w:val="1"/>
      <w:szCs w:val="20"/>
    </w:rPr>
  </w:style>
  <w:style w:type="character" w:customStyle="1" w:styleId="affd">
    <w:name w:val="正文文本缩进 字符"/>
    <w:basedOn w:val="a2"/>
    <w:link w:val="affc"/>
    <w:uiPriority w:val="99"/>
    <w:rsid w:val="007C3BDA"/>
    <w:rPr>
      <w:rFonts w:ascii="Arial" w:eastAsia="微软雅黑" w:hAnsi="Arial" w:cs="Arial"/>
      <w:kern w:val="1"/>
      <w:lang w:eastAsia="ko-KR"/>
    </w:rPr>
  </w:style>
  <w:style w:type="character" w:customStyle="1" w:styleId="affe">
    <w:name w:val="页眉 字符"/>
    <w:uiPriority w:val="99"/>
    <w:rsid w:val="007C3BDA"/>
    <w:rPr>
      <w:sz w:val="18"/>
      <w:szCs w:val="18"/>
    </w:rPr>
  </w:style>
  <w:style w:type="character" w:customStyle="1" w:styleId="afff">
    <w:name w:val="页脚 字符"/>
    <w:uiPriority w:val="99"/>
    <w:rsid w:val="007C3BDA"/>
    <w:rPr>
      <w:sz w:val="18"/>
      <w:szCs w:val="18"/>
    </w:rPr>
  </w:style>
  <w:style w:type="character" w:customStyle="1" w:styleId="afff0">
    <w:name w:val="批注框文本 字符"/>
    <w:uiPriority w:val="99"/>
    <w:semiHidden/>
    <w:rsid w:val="007C3BDA"/>
    <w:rPr>
      <w:sz w:val="18"/>
      <w:szCs w:val="18"/>
    </w:rPr>
  </w:style>
  <w:style w:type="paragraph" w:customStyle="1" w:styleId="1f3">
    <w:name w:val="1"/>
    <w:basedOn w:val="aff"/>
    <w:next w:val="aff0"/>
    <w:link w:val="afff1"/>
    <w:uiPriority w:val="99"/>
    <w:unhideWhenUsed/>
    <w:rsid w:val="007C3BDA"/>
    <w:pPr>
      <w:spacing w:after="320"/>
      <w:ind w:firstLine="360"/>
    </w:pPr>
    <w:rPr>
      <w:rFonts w:eastAsia="宋体"/>
    </w:rPr>
  </w:style>
  <w:style w:type="character" w:customStyle="1" w:styleId="1f4">
    <w:name w:val="标题 1 字符"/>
    <w:uiPriority w:val="9"/>
    <w:rsid w:val="007C3BDA"/>
    <w:rPr>
      <w:rFonts w:ascii="Calibri" w:eastAsia="宋体" w:hAnsi="Calibri" w:cs="Times New Roman"/>
      <w:b/>
      <w:bCs/>
      <w:color w:val="345A8A"/>
      <w:sz w:val="32"/>
      <w:szCs w:val="32"/>
      <w:lang w:eastAsia="en-US"/>
    </w:rPr>
  </w:style>
  <w:style w:type="character" w:customStyle="1" w:styleId="22">
    <w:name w:val="标题 2 字符"/>
    <w:uiPriority w:val="9"/>
    <w:rsid w:val="007C3BDA"/>
    <w:rPr>
      <w:rFonts w:ascii="Calibri" w:eastAsia="宋体" w:hAnsi="Calibri" w:cs="Times New Roman"/>
      <w:b/>
      <w:bCs/>
      <w:color w:val="4F81BD"/>
      <w:sz w:val="26"/>
      <w:szCs w:val="26"/>
      <w:lang w:eastAsia="en-US"/>
    </w:rPr>
  </w:style>
  <w:style w:type="character" w:customStyle="1" w:styleId="afff2">
    <w:name w:val="列表段落 字符"/>
    <w:uiPriority w:val="67"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3">
    <w:name w:val="批注文字 字符"/>
    <w:uiPriority w:val="99"/>
    <w:semiHidden/>
    <w:rsid w:val="007C3BDA"/>
    <w:rPr>
      <w:rFonts w:ascii="Cambria" w:eastAsia="宋体" w:hAnsi="Cambria" w:cs="Times New Roman"/>
      <w:kern w:val="2"/>
      <w:sz w:val="24"/>
      <w:szCs w:val="24"/>
      <w:lang w:eastAsia="ko-KR"/>
    </w:rPr>
  </w:style>
  <w:style w:type="character" w:customStyle="1" w:styleId="afff4">
    <w:name w:val="批注主题 字符"/>
    <w:uiPriority w:val="99"/>
    <w:semiHidden/>
    <w:rsid w:val="007C3BDA"/>
    <w:rPr>
      <w:rFonts w:ascii="Cambria" w:eastAsia="宋体" w:hAnsi="Cambria" w:cs="Times New Roman"/>
      <w:b/>
      <w:bCs/>
      <w:kern w:val="2"/>
      <w:sz w:val="24"/>
      <w:szCs w:val="24"/>
      <w:lang w:eastAsia="ko-KR"/>
    </w:rPr>
  </w:style>
  <w:style w:type="character" w:customStyle="1" w:styleId="33">
    <w:name w:val="标题 3 字符"/>
    <w:uiPriority w:val="9"/>
    <w:rsid w:val="007C3BDA"/>
    <w:rPr>
      <w:rFonts w:ascii="Arial" w:eastAsia="宋体" w:hAnsi="Arial" w:cs="Arial"/>
      <w:b/>
      <w:bCs/>
      <w:sz w:val="24"/>
      <w:szCs w:val="24"/>
      <w:lang w:val="en-GB" w:eastAsia="en-US"/>
    </w:rPr>
  </w:style>
  <w:style w:type="character" w:customStyle="1" w:styleId="40">
    <w:name w:val="标题 4 字符"/>
    <w:uiPriority w:val="9"/>
    <w:rsid w:val="007C3BDA"/>
    <w:rPr>
      <w:rFonts w:ascii="Arial" w:eastAsia="宋体" w:hAnsi="Arial" w:cs="Arial"/>
      <w:b/>
      <w:bCs/>
      <w:iCs/>
      <w:sz w:val="24"/>
      <w:szCs w:val="24"/>
      <w:lang w:val="en-GB" w:eastAsia="en-US"/>
    </w:rPr>
  </w:style>
  <w:style w:type="character" w:customStyle="1" w:styleId="50">
    <w:name w:val="标题 5 字符"/>
    <w:uiPriority w:val="9"/>
    <w:rsid w:val="007C3BDA"/>
    <w:rPr>
      <w:rFonts w:ascii="Arial" w:eastAsia="宋体" w:hAnsi="Arial" w:cs="Arial"/>
      <w:b/>
      <w:sz w:val="24"/>
      <w:szCs w:val="24"/>
      <w:lang w:val="en-GB" w:eastAsia="en-US"/>
    </w:rPr>
  </w:style>
  <w:style w:type="character" w:customStyle="1" w:styleId="60">
    <w:name w:val="标题 6 字符"/>
    <w:uiPriority w:val="9"/>
    <w:rsid w:val="007C3BDA"/>
    <w:rPr>
      <w:rFonts w:ascii="Arial" w:eastAsia="宋体" w:hAnsi="Arial" w:cs="Arial"/>
      <w:b/>
      <w:iCs/>
      <w:sz w:val="24"/>
      <w:szCs w:val="24"/>
      <w:lang w:val="en-GB" w:eastAsia="en-US"/>
    </w:rPr>
  </w:style>
  <w:style w:type="character" w:customStyle="1" w:styleId="70">
    <w:name w:val="标题 7 字符"/>
    <w:uiPriority w:val="9"/>
    <w:rsid w:val="007C3BDA"/>
    <w:rPr>
      <w:rFonts w:ascii="Arial" w:eastAsia="宋体" w:hAnsi="Arial" w:cs="Times New Roman"/>
      <w:b/>
      <w:i/>
      <w:iCs/>
      <w:sz w:val="24"/>
      <w:szCs w:val="24"/>
      <w:lang w:val="en-GB" w:eastAsia="en-US"/>
    </w:rPr>
  </w:style>
  <w:style w:type="character" w:customStyle="1" w:styleId="80">
    <w:name w:val="标题 8 字符"/>
    <w:uiPriority w:val="9"/>
    <w:rsid w:val="007C3BDA"/>
    <w:rPr>
      <w:rFonts w:ascii="Arial" w:eastAsia="宋体" w:hAnsi="Arial" w:cs="Times New Roman"/>
      <w:sz w:val="24"/>
      <w:lang w:val="en-GB" w:eastAsia="en-US"/>
    </w:rPr>
  </w:style>
  <w:style w:type="character" w:customStyle="1" w:styleId="90">
    <w:name w:val="标题 9 字符"/>
    <w:uiPriority w:val="9"/>
    <w:rsid w:val="007C3BDA"/>
    <w:rPr>
      <w:rFonts w:ascii="Arial" w:eastAsia="宋体" w:hAnsi="Arial" w:cs="Times New Roman"/>
      <w:i/>
      <w:iCs/>
      <w:sz w:val="24"/>
      <w:lang w:val="en-GB" w:eastAsia="en-US"/>
    </w:rPr>
  </w:style>
  <w:style w:type="character" w:customStyle="1" w:styleId="afff5">
    <w:name w:val="标题 字符"/>
    <w:uiPriority w:val="10"/>
    <w:rsid w:val="007C3BDA"/>
    <w:rPr>
      <w:rFonts w:ascii="Arial" w:eastAsia="宋体" w:hAnsi="Arial" w:cs="Arial"/>
      <w:b/>
      <w:spacing w:val="5"/>
      <w:sz w:val="36"/>
      <w:szCs w:val="52"/>
      <w:lang w:val="en-GB" w:eastAsia="en-US"/>
    </w:rPr>
  </w:style>
  <w:style w:type="character" w:customStyle="1" w:styleId="afff6">
    <w:name w:val="副标题 字符"/>
    <w:uiPriority w:val="11"/>
    <w:rsid w:val="007C3BDA"/>
    <w:rPr>
      <w:rFonts w:ascii="Arial" w:eastAsia="宋体" w:hAnsi="Arial" w:cs="Arial"/>
      <w:iCs/>
      <w:spacing w:val="15"/>
      <w:sz w:val="28"/>
      <w:szCs w:val="24"/>
      <w:lang w:val="en-GB" w:eastAsia="en-US"/>
    </w:rPr>
  </w:style>
  <w:style w:type="character" w:customStyle="1" w:styleId="afff7">
    <w:name w:val="引用 字符"/>
    <w:uiPriority w:val="29"/>
    <w:rsid w:val="007C3BDA"/>
    <w:rPr>
      <w:rFonts w:ascii="Arial" w:eastAsia="宋体" w:hAnsi="Arial" w:cs="Arial"/>
      <w:i/>
      <w:iCs/>
      <w:sz w:val="24"/>
      <w:szCs w:val="24"/>
      <w:lang w:val="en-GB" w:eastAsia="en-US"/>
    </w:rPr>
  </w:style>
  <w:style w:type="character" w:customStyle="1" w:styleId="afff8">
    <w:name w:val="明显引用 字符"/>
    <w:uiPriority w:val="30"/>
    <w:rsid w:val="007C3BDA"/>
    <w:rPr>
      <w:rFonts w:ascii="Arial" w:eastAsia="宋体" w:hAnsi="Arial" w:cs="Arial"/>
      <w:b/>
      <w:bCs/>
      <w:i/>
      <w:iCs/>
      <w:sz w:val="24"/>
      <w:szCs w:val="24"/>
      <w:lang w:val="en-GB" w:eastAsia="en-US"/>
    </w:rPr>
  </w:style>
  <w:style w:type="character" w:customStyle="1" w:styleId="afff9">
    <w:name w:val="纯文本 字符"/>
    <w:uiPriority w:val="99"/>
    <w:semiHidden/>
    <w:rsid w:val="007C3BDA"/>
    <w:rPr>
      <w:rFonts w:ascii="Consolas" w:eastAsia="宋体" w:hAnsi="Consolas" w:cs="Arial"/>
      <w:sz w:val="24"/>
      <w:szCs w:val="21"/>
      <w:lang w:val="en-GB" w:eastAsia="en-US"/>
    </w:rPr>
  </w:style>
  <w:style w:type="character" w:customStyle="1" w:styleId="34">
    <w:name w:val="正文文本 3 字符"/>
    <w:uiPriority w:val="99"/>
    <w:semiHidden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a">
    <w:name w:val="正文文本 字符"/>
    <w:uiPriority w:val="99"/>
    <w:semiHidden/>
    <w:rsid w:val="007C3BDA"/>
    <w:rPr>
      <w:rFonts w:ascii="Arial" w:eastAsia="宋体" w:hAnsi="Arial" w:cs="Arial"/>
      <w:sz w:val="24"/>
      <w:szCs w:val="24"/>
      <w:lang w:val="en-GB" w:eastAsia="en-US"/>
    </w:rPr>
  </w:style>
  <w:style w:type="character" w:customStyle="1" w:styleId="afff1">
    <w:name w:val="正文文本首行缩进 字符"/>
    <w:link w:val="1f3"/>
    <w:uiPriority w:val="99"/>
    <w:rsid w:val="007C3BDA"/>
    <w:rPr>
      <w:rFonts w:ascii="Arial" w:hAnsi="Arial" w:cs="Arial"/>
      <w:sz w:val="24"/>
      <w:szCs w:val="24"/>
      <w:lang w:val="en-GB" w:eastAsia="en-US"/>
    </w:rPr>
  </w:style>
  <w:style w:type="character" w:customStyle="1" w:styleId="35">
    <w:name w:val="正文文本缩进 3 字符"/>
    <w:uiPriority w:val="99"/>
    <w:rsid w:val="007C3BDA"/>
    <w:rPr>
      <w:rFonts w:ascii="Arial" w:eastAsia="宋体" w:hAnsi="Arial" w:cs="Arial"/>
      <w:szCs w:val="16"/>
      <w:lang w:val="en-GB" w:eastAsia="en-US"/>
    </w:rPr>
  </w:style>
  <w:style w:type="character" w:customStyle="1" w:styleId="afffb">
    <w:name w:val="文档结构图 字符"/>
    <w:uiPriority w:val="99"/>
    <w:semiHidden/>
    <w:rsid w:val="007C3BDA"/>
    <w:rPr>
      <w:rFonts w:ascii="Arial" w:eastAsia="宋体" w:hAnsi="Arial" w:cs="Tahoma"/>
      <w:sz w:val="24"/>
      <w:szCs w:val="16"/>
      <w:lang w:val="en-GB" w:eastAsia="en-US"/>
    </w:rPr>
  </w:style>
  <w:style w:type="character" w:customStyle="1" w:styleId="afffc">
    <w:name w:val="尾注文本 字符"/>
    <w:uiPriority w:val="99"/>
    <w:rsid w:val="007C3BDA"/>
    <w:rPr>
      <w:rFonts w:ascii="Arial" w:eastAsia="宋体" w:hAnsi="Arial" w:cs="Arial"/>
      <w:sz w:val="24"/>
      <w:lang w:val="en-GB" w:eastAsia="en-US"/>
    </w:rPr>
  </w:style>
  <w:style w:type="character" w:customStyle="1" w:styleId="afffd">
    <w:name w:val="信息标题 字符"/>
    <w:uiPriority w:val="99"/>
    <w:semiHidden/>
    <w:rsid w:val="007C3BDA"/>
    <w:rPr>
      <w:rFonts w:ascii="Arial" w:eastAsia="宋体" w:hAnsi="Arial" w:cs="Times New Roman"/>
      <w:sz w:val="24"/>
      <w:szCs w:val="24"/>
      <w:shd w:val="pct20" w:color="auto" w:fill="auto"/>
      <w:lang w:val="en-GB" w:eastAsia="en-US"/>
    </w:rPr>
  </w:style>
  <w:style w:type="character" w:customStyle="1" w:styleId="HTML2">
    <w:name w:val="HTML 预设格式 字符"/>
    <w:uiPriority w:val="99"/>
    <w:rsid w:val="007C3BDA"/>
    <w:rPr>
      <w:rFonts w:ascii="Courier New" w:eastAsia="Times New Roman" w:hAnsi="Courier New" w:cs="Courier New"/>
      <w:lang w:eastAsia="en-US"/>
    </w:rPr>
  </w:style>
  <w:style w:type="character" w:styleId="afffe">
    <w:name w:val="Unresolved Mention"/>
    <w:basedOn w:val="a2"/>
    <w:uiPriority w:val="99"/>
    <w:semiHidden/>
    <w:unhideWhenUsed/>
    <w:rsid w:val="00AB12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io-protocol.org/e3756" TargetMode="External"/><Relationship Id="rId2" Type="http://schemas.openxmlformats.org/officeDocument/2006/relationships/hyperlink" Target="http://www.bio-protocol.org/e3756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E1655-36A6-4FB8-B361-4CF41B59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4</TotalTime>
  <Pages>33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32571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bio-lab</cp:lastModifiedBy>
  <cp:revision>8</cp:revision>
  <cp:lastPrinted>2017-08-29T14:01:00Z</cp:lastPrinted>
  <dcterms:created xsi:type="dcterms:W3CDTF">2019-08-09T08:39:00Z</dcterms:created>
  <dcterms:modified xsi:type="dcterms:W3CDTF">2020-09-02T08:45:00Z</dcterms:modified>
</cp:coreProperties>
</file>